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21" w:rsidRPr="002050A0" w:rsidRDefault="00985121" w:rsidP="002050A0">
      <w:pPr>
        <w:spacing w:line="220" w:lineRule="atLeast"/>
        <w:jc w:val="center"/>
        <w:rPr>
          <w:rFonts w:ascii="宋体" w:eastAsia="宋体" w:hAnsi="宋体"/>
          <w:b/>
          <w:sz w:val="44"/>
          <w:szCs w:val="44"/>
        </w:rPr>
      </w:pPr>
      <w:r w:rsidRPr="002050A0">
        <w:rPr>
          <w:rFonts w:ascii="宋体" w:eastAsia="宋体" w:hAnsi="宋体" w:hint="eastAsia"/>
          <w:b/>
          <w:sz w:val="44"/>
          <w:szCs w:val="44"/>
        </w:rPr>
        <w:t>“清风中原”微信公众平台订阅登记表</w:t>
      </w:r>
    </w:p>
    <w:p w:rsidR="00985121" w:rsidRPr="002050A0" w:rsidRDefault="00985121" w:rsidP="00D31D50">
      <w:pPr>
        <w:spacing w:line="220" w:lineRule="atLeast"/>
        <w:rPr>
          <w:rFonts w:ascii="宋体" w:eastAsia="宋体" w:hAnsi="宋体"/>
          <w:sz w:val="32"/>
          <w:szCs w:val="32"/>
        </w:rPr>
      </w:pPr>
      <w:r w:rsidRPr="002050A0">
        <w:rPr>
          <w:rFonts w:ascii="宋体" w:eastAsia="宋体" w:hAnsi="宋体" w:hint="eastAsia"/>
          <w:sz w:val="32"/>
          <w:szCs w:val="32"/>
        </w:rPr>
        <w:t>单</w:t>
      </w:r>
      <w:r w:rsidRPr="002050A0">
        <w:rPr>
          <w:rFonts w:ascii="宋体" w:eastAsia="宋体" w:hAnsi="宋体"/>
          <w:sz w:val="32"/>
          <w:szCs w:val="32"/>
        </w:rPr>
        <w:t xml:space="preserve">  </w:t>
      </w:r>
      <w:r w:rsidRPr="002050A0">
        <w:rPr>
          <w:rFonts w:ascii="宋体" w:eastAsia="宋体" w:hAnsi="宋体" w:hint="eastAsia"/>
          <w:sz w:val="32"/>
          <w:szCs w:val="32"/>
        </w:rPr>
        <w:t>位：</w:t>
      </w: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53"/>
        <w:gridCol w:w="2350"/>
        <w:gridCol w:w="2409"/>
        <w:gridCol w:w="1702"/>
      </w:tblGrid>
      <w:tr w:rsidR="00985121" w:rsidRPr="00912071" w:rsidTr="00912071">
        <w:trPr>
          <w:trHeight w:val="580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912071">
              <w:rPr>
                <w:rFonts w:ascii="宋体" w:eastAsia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912071">
              <w:rPr>
                <w:rFonts w:ascii="宋体" w:eastAsia="宋体" w:hAnsi="宋体" w:hint="eastAsia"/>
                <w:sz w:val="32"/>
                <w:szCs w:val="32"/>
              </w:rPr>
              <w:t>微信昵称</w:t>
            </w: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912071">
              <w:rPr>
                <w:rFonts w:ascii="宋体" w:eastAsia="宋体" w:hAnsi="宋体" w:hint="eastAsia"/>
                <w:sz w:val="32"/>
                <w:szCs w:val="32"/>
              </w:rPr>
              <w:t>微信号</w:t>
            </w: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912071">
              <w:rPr>
                <w:rFonts w:ascii="宋体" w:eastAsia="宋体" w:hAnsi="宋体" w:hint="eastAsia"/>
                <w:sz w:val="32"/>
                <w:szCs w:val="32"/>
              </w:rPr>
              <w:t>备注</w:t>
            </w:r>
          </w:p>
        </w:tc>
      </w:tr>
      <w:tr w:rsidR="00985121" w:rsidRPr="00912071" w:rsidTr="00912071">
        <w:trPr>
          <w:trHeight w:val="614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85121" w:rsidRPr="00912071" w:rsidTr="00912071">
        <w:trPr>
          <w:trHeight w:val="580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85121" w:rsidRPr="00912071" w:rsidTr="00912071">
        <w:trPr>
          <w:trHeight w:val="614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85121" w:rsidRPr="00912071" w:rsidTr="00912071">
        <w:trPr>
          <w:trHeight w:val="580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85121" w:rsidRPr="00912071" w:rsidTr="00912071">
        <w:trPr>
          <w:trHeight w:val="614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85121" w:rsidRPr="00912071" w:rsidTr="00912071">
        <w:trPr>
          <w:trHeight w:val="580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85121" w:rsidRPr="00912071" w:rsidTr="00912071">
        <w:trPr>
          <w:trHeight w:val="580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85121" w:rsidRPr="00912071" w:rsidTr="00912071">
        <w:trPr>
          <w:trHeight w:val="614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85121" w:rsidRPr="00912071" w:rsidTr="00912071">
        <w:trPr>
          <w:trHeight w:val="580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85121" w:rsidRPr="00912071" w:rsidTr="00912071">
        <w:trPr>
          <w:trHeight w:val="614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85121" w:rsidRPr="00912071" w:rsidTr="00912071">
        <w:trPr>
          <w:trHeight w:val="580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85121" w:rsidRPr="00912071" w:rsidTr="00912071">
        <w:trPr>
          <w:trHeight w:val="614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85121" w:rsidRPr="00912071" w:rsidTr="00912071">
        <w:trPr>
          <w:trHeight w:val="580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85121" w:rsidRPr="00912071" w:rsidTr="00912071">
        <w:trPr>
          <w:trHeight w:val="614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85121" w:rsidRPr="00912071" w:rsidTr="00912071">
        <w:trPr>
          <w:trHeight w:val="580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85121" w:rsidRPr="00912071" w:rsidTr="00912071">
        <w:trPr>
          <w:trHeight w:val="614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85121" w:rsidRPr="00912071" w:rsidTr="00912071">
        <w:trPr>
          <w:trHeight w:val="580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85121" w:rsidRPr="00912071" w:rsidTr="00912071">
        <w:trPr>
          <w:trHeight w:val="580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985121" w:rsidRPr="00912071" w:rsidTr="00912071">
        <w:trPr>
          <w:trHeight w:val="614"/>
        </w:trPr>
        <w:tc>
          <w:tcPr>
            <w:tcW w:w="2153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985121" w:rsidRPr="00912071" w:rsidRDefault="00985121" w:rsidP="00912071">
            <w:pPr>
              <w:spacing w:after="0" w:line="22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:rsidR="00985121" w:rsidRDefault="00985121" w:rsidP="00D31D50">
      <w:pPr>
        <w:spacing w:line="220" w:lineRule="atLeast"/>
      </w:pPr>
    </w:p>
    <w:sectPr w:rsidR="0098512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2050A0"/>
    <w:rsid w:val="00323B43"/>
    <w:rsid w:val="003D37D8"/>
    <w:rsid w:val="00426133"/>
    <w:rsid w:val="004358AB"/>
    <w:rsid w:val="004F3622"/>
    <w:rsid w:val="007F35A9"/>
    <w:rsid w:val="008B7726"/>
    <w:rsid w:val="00912071"/>
    <w:rsid w:val="00985121"/>
    <w:rsid w:val="00A35CB0"/>
    <w:rsid w:val="00D31D50"/>
    <w:rsid w:val="00DD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50A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“清风中原”微信公众平台订阅登记表</dc:title>
  <dc:subject/>
  <dc:creator/>
  <cp:keywords/>
  <dc:description/>
  <cp:lastModifiedBy>Microsoft</cp:lastModifiedBy>
  <cp:revision>2</cp:revision>
  <dcterms:created xsi:type="dcterms:W3CDTF">2015-05-18T03:32:00Z</dcterms:created>
  <dcterms:modified xsi:type="dcterms:W3CDTF">2015-05-18T03:32:00Z</dcterms:modified>
</cp:coreProperties>
</file>