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98" w:rsidRDefault="00004E98">
      <w:pPr>
        <w:snapToGrid w:val="0"/>
        <w:spacing w:before="30" w:after="30"/>
        <w:jc w:val="center"/>
        <w:rPr>
          <w:rFonts w:ascii="华文中宋" w:eastAsia="华文中宋" w:hAnsi="华文中宋" w:cs="华文中宋"/>
          <w:b/>
          <w:bCs/>
          <w:spacing w:val="-16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pacing w:val="-16"/>
          <w:sz w:val="36"/>
          <w:szCs w:val="36"/>
        </w:rPr>
        <w:t>河南省“大美学工”</w:t>
      </w:r>
    </w:p>
    <w:p w:rsidR="00004E98" w:rsidRDefault="00004E98">
      <w:pPr>
        <w:snapToGrid w:val="0"/>
        <w:spacing w:before="30" w:after="30"/>
        <w:jc w:val="center"/>
        <w:rPr>
          <w:rFonts w:ascii="华文中宋" w:eastAsia="华文中宋" w:hAnsi="华文中宋" w:cs="华文中宋"/>
          <w:b/>
          <w:bCs/>
          <w:spacing w:val="-16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pacing w:val="-16"/>
          <w:sz w:val="36"/>
          <w:szCs w:val="36"/>
        </w:rPr>
        <w:t>十佳优秀学生工作品牌申报表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025"/>
        <w:gridCol w:w="1304"/>
        <w:gridCol w:w="2693"/>
        <w:gridCol w:w="7"/>
        <w:gridCol w:w="1276"/>
        <w:gridCol w:w="2336"/>
      </w:tblGrid>
      <w:tr w:rsidR="00004E98">
        <w:trPr>
          <w:cantSplit/>
          <w:trHeight w:val="769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学校名称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04E98">
        <w:trPr>
          <w:cantSplit/>
          <w:trHeight w:val="769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品牌名称</w:t>
            </w: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04E98">
        <w:trPr>
          <w:cantSplit/>
          <w:trHeight w:val="763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品牌培育牵头部门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培育时间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04E98">
        <w:trPr>
          <w:cantSplit/>
          <w:trHeight w:val="763"/>
          <w:jc w:val="center"/>
        </w:trPr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E98" w:rsidRDefault="00004E98">
            <w:pPr>
              <w:snapToGrid w:val="0"/>
              <w:ind w:right="-69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04E98">
        <w:trPr>
          <w:cantSplit/>
          <w:trHeight w:val="8043"/>
          <w:jc w:val="center"/>
        </w:trPr>
        <w:tc>
          <w:tcPr>
            <w:tcW w:w="10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品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牌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简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介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hAnsi="仿宋"/>
                <w:sz w:val="24"/>
                <w:szCs w:val="24"/>
              </w:rPr>
              <w:t>500</w:t>
            </w:r>
            <w:r>
              <w:rPr>
                <w:rFonts w:ascii="仿宋_GB2312" w:hAnsi="仿宋" w:hint="eastAsia"/>
                <w:sz w:val="24"/>
                <w:szCs w:val="24"/>
              </w:rPr>
              <w:t>字左右）</w:t>
            </w: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04E98">
        <w:trPr>
          <w:cantSplit/>
          <w:trHeight w:val="1414"/>
          <w:jc w:val="center"/>
        </w:trPr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获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奖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及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媒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体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报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道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情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况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98" w:rsidRDefault="00004E98"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宋体" w:eastAsia="宋体"/>
                <w:sz w:val="24"/>
                <w:szCs w:val="24"/>
              </w:rPr>
              <w:t> </w:t>
            </w: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04E98">
        <w:trPr>
          <w:cantSplit/>
          <w:trHeight w:val="4070"/>
          <w:jc w:val="center"/>
        </w:trPr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育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人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成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效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hAnsi="仿宋"/>
                <w:sz w:val="24"/>
                <w:szCs w:val="24"/>
              </w:rPr>
              <w:t>500</w:t>
            </w:r>
            <w:r>
              <w:rPr>
                <w:rFonts w:ascii="仿宋_GB2312" w:hAnsi="仿宋" w:hint="eastAsia"/>
                <w:sz w:val="24"/>
                <w:szCs w:val="24"/>
              </w:rPr>
              <w:t>字左右）</w:t>
            </w: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 w:rsidR="00004E98" w:rsidRDefault="00004E98"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04E98">
        <w:trPr>
          <w:cantSplit/>
          <w:trHeight w:val="4823"/>
          <w:jc w:val="center"/>
        </w:trPr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学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校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意</w:t>
            </w:r>
          </w:p>
          <w:p w:rsidR="00004E98" w:rsidRDefault="00004E98"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见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4E98" w:rsidRDefault="00004E98" w:rsidP="00A17843">
            <w:pPr>
              <w:snapToGrid w:val="0"/>
              <w:ind w:right="432" w:firstLineChars="2100" w:firstLine="4741"/>
              <w:rPr>
                <w:rFonts w:ascii="仿宋_GB2312" w:hAnsi="仿宋"/>
                <w:spacing w:val="-12"/>
                <w:sz w:val="24"/>
                <w:szCs w:val="24"/>
              </w:rPr>
            </w:pPr>
          </w:p>
          <w:p w:rsidR="00004E98" w:rsidRDefault="00004E98" w:rsidP="00A17843">
            <w:pPr>
              <w:snapToGrid w:val="0"/>
              <w:ind w:right="432" w:firstLineChars="2100" w:firstLine="4741"/>
              <w:rPr>
                <w:rFonts w:ascii="仿宋_GB2312" w:hAnsi="仿宋"/>
                <w:spacing w:val="-12"/>
                <w:sz w:val="24"/>
                <w:szCs w:val="24"/>
              </w:rPr>
            </w:pPr>
          </w:p>
          <w:p w:rsidR="00004E98" w:rsidRDefault="00004E98" w:rsidP="00A17843">
            <w:pPr>
              <w:snapToGrid w:val="0"/>
              <w:ind w:right="432" w:firstLineChars="2100" w:firstLine="4741"/>
              <w:rPr>
                <w:rFonts w:ascii="仿宋_GB2312" w:hAnsi="仿宋"/>
                <w:spacing w:val="-12"/>
                <w:sz w:val="24"/>
                <w:szCs w:val="24"/>
              </w:rPr>
            </w:pPr>
          </w:p>
          <w:p w:rsidR="00004E98" w:rsidRDefault="00004E98" w:rsidP="00A17843">
            <w:pPr>
              <w:snapToGrid w:val="0"/>
              <w:ind w:right="432" w:firstLineChars="2100" w:firstLine="4741"/>
              <w:rPr>
                <w:rFonts w:ascii="仿宋_GB2312" w:hAnsi="仿宋"/>
                <w:spacing w:val="-12"/>
                <w:sz w:val="24"/>
                <w:szCs w:val="24"/>
              </w:rPr>
            </w:pPr>
          </w:p>
          <w:p w:rsidR="00004E98" w:rsidRDefault="00004E98" w:rsidP="00A17843">
            <w:pPr>
              <w:ind w:firstLineChars="2100" w:firstLine="4741"/>
              <w:rPr>
                <w:rFonts w:ascii="仿宋_GB2312" w:hAnsi="仿宋"/>
                <w:spacing w:val="-12"/>
                <w:sz w:val="24"/>
                <w:szCs w:val="24"/>
              </w:rPr>
            </w:pPr>
            <w:r>
              <w:rPr>
                <w:rFonts w:ascii="仿宋_GB2312" w:hAnsi="仿宋" w:hint="eastAsia"/>
                <w:spacing w:val="-12"/>
                <w:sz w:val="24"/>
                <w:szCs w:val="24"/>
              </w:rPr>
              <w:t>签字（盖章）</w:t>
            </w:r>
          </w:p>
          <w:p w:rsidR="00004E98" w:rsidRDefault="00004E98" w:rsidP="00A17843">
            <w:pPr>
              <w:snapToGrid w:val="0"/>
              <w:ind w:rightChars="123" w:right="381"/>
              <w:jc w:val="righ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仿宋_GB2312" w:hAnsi="仿宋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仿宋_GB2312" w:hAnsi="仿宋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仿宋_GB2312" w:hAnsi="仿宋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仿宋_GB2312" w:hAnsi="仿宋" w:hint="eastAsia"/>
                <w:spacing w:val="-12"/>
                <w:sz w:val="24"/>
                <w:szCs w:val="24"/>
              </w:rPr>
              <w:t>日</w:t>
            </w:r>
          </w:p>
        </w:tc>
      </w:tr>
    </w:tbl>
    <w:p w:rsidR="00004E98" w:rsidRDefault="00004E98" w:rsidP="00713BE5">
      <w:pPr>
        <w:adjustRightInd w:val="0"/>
        <w:ind w:firstLineChars="200" w:firstLine="500"/>
        <w:rPr>
          <w:b/>
          <w:bCs/>
        </w:rPr>
      </w:pPr>
      <w:r>
        <w:rPr>
          <w:rFonts w:ascii="仿宋_GB2312" w:hAnsi="仿宋" w:hint="eastAsia"/>
          <w:sz w:val="24"/>
          <w:szCs w:val="24"/>
        </w:rPr>
        <w:t>备注：此表正、反面打印，一式三份。</w:t>
      </w:r>
    </w:p>
    <w:sectPr w:rsidR="00004E98" w:rsidSect="00F64FAF">
      <w:footerReference w:type="even" r:id="rId6"/>
      <w:footerReference w:type="default" r:id="rId7"/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E98" w:rsidRDefault="00004E98" w:rsidP="00F64FAF">
      <w:r>
        <w:separator/>
      </w:r>
    </w:p>
  </w:endnote>
  <w:endnote w:type="continuationSeparator" w:id="0">
    <w:p w:rsidR="00004E98" w:rsidRDefault="00004E98" w:rsidP="00F6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98" w:rsidRDefault="00004E9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4E98" w:rsidRDefault="00004E9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98" w:rsidRDefault="00004E9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E98" w:rsidRDefault="00004E98" w:rsidP="00F64FAF">
      <w:r>
        <w:separator/>
      </w:r>
    </w:p>
  </w:footnote>
  <w:footnote w:type="continuationSeparator" w:id="0">
    <w:p w:rsidR="00004E98" w:rsidRDefault="00004E98" w:rsidP="00F64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026B5A"/>
    <w:rsid w:val="00004E98"/>
    <w:rsid w:val="00713BE5"/>
    <w:rsid w:val="00A17843"/>
    <w:rsid w:val="00AC4020"/>
    <w:rsid w:val="00F64FAF"/>
    <w:rsid w:val="011A21DE"/>
    <w:rsid w:val="538F68B2"/>
    <w:rsid w:val="54CF0285"/>
    <w:rsid w:val="5E026B5A"/>
    <w:rsid w:val="703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AF"/>
    <w:pPr>
      <w:widowControl w:val="0"/>
      <w:jc w:val="both"/>
    </w:pPr>
    <w:rPr>
      <w:rFonts w:eastAsia="仿宋_GB2312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4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156D8"/>
    <w:rPr>
      <w:rFonts w:eastAsia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F64F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156D8"/>
    <w:rPr>
      <w:rFonts w:eastAsia="仿宋_GB2312"/>
      <w:sz w:val="18"/>
      <w:szCs w:val="18"/>
    </w:rPr>
  </w:style>
  <w:style w:type="character" w:styleId="PageNumber">
    <w:name w:val="page number"/>
    <w:basedOn w:val="DefaultParagraphFont"/>
    <w:uiPriority w:val="99"/>
    <w:rsid w:val="00F64FA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30</Words>
  <Characters>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</cp:lastModifiedBy>
  <cp:revision>2</cp:revision>
  <dcterms:created xsi:type="dcterms:W3CDTF">2019-03-19T07:15:00Z</dcterms:created>
  <dcterms:modified xsi:type="dcterms:W3CDTF">2020-06-10T02:37:00Z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