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26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  <w14:ligatures w14:val="standardContextual"/>
        </w:rPr>
      </w:pPr>
      <w:bookmarkStart w:id="1" w:name="_GoBack"/>
      <w:bookmarkEnd w:id="1"/>
      <w:bookmarkStart w:id="0" w:name="heading_37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standardContextual"/>
        </w:rPr>
        <w:t>附件4</w:t>
      </w:r>
    </w:p>
    <w:p w14:paraId="45F5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standardContextual"/>
        </w:rPr>
        <w:t>科技创新港校区校园微型马拉松活动安全承诺书</w:t>
      </w:r>
      <w:bookmarkEnd w:id="0"/>
    </w:p>
    <w:p w14:paraId="63AB0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本人自愿报名参加科技创新港校区校园微型马拉松活动，已仔细阅读并充分理解本次赛事的比赛规则、安全要求及所有相关规定，现作出如下郑重承诺：</w:t>
      </w:r>
    </w:p>
    <w:p w14:paraId="23DFF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本人身体健康，无心脏病、高血压、哮喘、癫痫等不适宜参加剧烈体育运动的疾病，无隐瞒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病情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0FE04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本人已购买有效期覆盖本次赛事周期的人身意外伤害保险，清楚知晓赛事期间的人身安全、财产安全由本人负责，赛事组委会仅提供现场应急医疗保障；</w:t>
      </w:r>
    </w:p>
    <w:p w14:paraId="30024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本人将严格遵守本次赛事的所有规则、赛场纪律及裁判员判罚，尊重对手、尊重裁判、尊重观众，文明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</w:t>
      </w:r>
      <w:r>
        <w:rPr>
          <w:rFonts w:hint="eastAsia" w:ascii="仿宋" w:hAnsi="仿宋" w:eastAsia="仿宋" w:cs="仿宋"/>
          <w:sz w:val="28"/>
          <w:szCs w:val="28"/>
        </w:rPr>
        <w:t>，不出现辱骂、斗殴、恶意犯规、违规操作等行为；</w:t>
      </w:r>
    </w:p>
    <w:p w14:paraId="14FAD2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本人将做好赛前热身、赛中自我保护，比赛过程中若出现身体不适，将立即停止参与并向赛场医疗点或随队安全员求助，自愿承担因自身操作不当、未做好安全防护造成的一切伤病责任；</w:t>
      </w:r>
    </w:p>
    <w:p w14:paraId="34DF8E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本人知晓并同意，若在赛事期间违反赛场纪律、赛事规则或本承诺书约定，赛事组委会有权取消本人的参赛资格，本人自愿承担相应的处罚结果及一切责任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4322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安全承诺书</w:t>
      </w:r>
    </w:p>
    <w:p w14:paraId="613E4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本承诺书自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落款之日起</w:t>
      </w:r>
      <w:r>
        <w:rPr>
          <w:rFonts w:hint="eastAsia" w:ascii="仿宋" w:hAnsi="仿宋" w:eastAsia="仿宋" w:cs="仿宋"/>
          <w:sz w:val="28"/>
          <w:szCs w:val="32"/>
        </w:rPr>
        <w:t>生效，有效期至本次赛事结束，本人对承诺书内容的真实性、有效性负责，自愿接受本承诺书的约束。</w:t>
      </w:r>
    </w:p>
    <w:tbl>
      <w:tblPr>
        <w:tblStyle w:val="12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55"/>
        <w:gridCol w:w="2563"/>
        <w:gridCol w:w="2905"/>
      </w:tblGrid>
      <w:tr w14:paraId="100F0D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05C6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序号</w:t>
            </w:r>
          </w:p>
        </w:tc>
        <w:tc>
          <w:tcPr>
            <w:tcW w:w="205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E54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学号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/工号</w:t>
            </w:r>
          </w:p>
        </w:tc>
        <w:tc>
          <w:tcPr>
            <w:tcW w:w="256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E2FA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姓名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手写签字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  <w:t>）</w:t>
            </w:r>
          </w:p>
        </w:tc>
        <w:tc>
          <w:tcPr>
            <w:tcW w:w="290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6E3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联系方式</w:t>
            </w:r>
          </w:p>
        </w:tc>
      </w:tr>
      <w:tr w14:paraId="1E12A5B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D0EC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E6A5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B048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D128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BBAB91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6CA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32D6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650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21E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1BC27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FF9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E8D0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CA2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DF9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2468A2E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8A9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405D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CF92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E78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4E1B5F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678A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922F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8AE6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FA2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73C8DBD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1EE5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8858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B60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1E58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654BE4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1D2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C66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D60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595E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C333B7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770C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921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20F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BAE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880CE3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3056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3E5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6A5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A856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38520A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B09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9863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8C3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B480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0833FA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BD3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632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B483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2ABA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BD9A00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5360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7953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8AC4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FEC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F2EA79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EA0F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704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C06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F7E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077926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E76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EC26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8E9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ACC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42791E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529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DE3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4FE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AD8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C08B4F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504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3A11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EB7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ABD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732B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69A62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32"/>
        </w:rPr>
        <w:t>审核意见：</w:t>
      </w:r>
    </w:p>
    <w:p w14:paraId="6AEEE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同意报名，已核实队员信息及保险情况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。</w:t>
      </w:r>
    </w:p>
    <w:p w14:paraId="501D3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审核人（签字）：__________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   单位</w:t>
      </w:r>
      <w:r>
        <w:rPr>
          <w:rFonts w:hint="eastAsia" w:ascii="仿宋" w:hAnsi="仿宋" w:eastAsia="仿宋" w:cs="仿宋"/>
          <w:sz w:val="28"/>
          <w:szCs w:val="32"/>
        </w:rPr>
        <w:t>公章：__________</w:t>
      </w:r>
    </w:p>
    <w:p w14:paraId="101BA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right"/>
        <w:rPr>
          <w:rFonts w:hint="default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2026年3月25日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7539DDF0-9B64-4B9A-A3CB-BBFBC0DBFD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E9E298-A4C2-4555-9DEF-D3C4424DB7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49D5240"/>
    <w:rsid w:val="07011CC2"/>
    <w:rsid w:val="07644792"/>
    <w:rsid w:val="09284798"/>
    <w:rsid w:val="0F2B6FD9"/>
    <w:rsid w:val="105D5A1A"/>
    <w:rsid w:val="183C240D"/>
    <w:rsid w:val="1AA24D9F"/>
    <w:rsid w:val="27B64BED"/>
    <w:rsid w:val="28DA2E89"/>
    <w:rsid w:val="2A4254F9"/>
    <w:rsid w:val="2D1F32F4"/>
    <w:rsid w:val="323B4D81"/>
    <w:rsid w:val="34B70380"/>
    <w:rsid w:val="3AE174A3"/>
    <w:rsid w:val="43446334"/>
    <w:rsid w:val="43BE6FC3"/>
    <w:rsid w:val="44A84E71"/>
    <w:rsid w:val="45984E29"/>
    <w:rsid w:val="477DCE1E"/>
    <w:rsid w:val="48C13751"/>
    <w:rsid w:val="525B4637"/>
    <w:rsid w:val="573E1E21"/>
    <w:rsid w:val="5A82760F"/>
    <w:rsid w:val="5B487E91"/>
    <w:rsid w:val="5C6107D1"/>
    <w:rsid w:val="5CF9550F"/>
    <w:rsid w:val="5D753EEB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595</Characters>
  <Lines>0</Lines>
  <Paragraphs>0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Lenovo</dc:creator>
  <cp:lastModifiedBy>王云杰</cp:lastModifiedBy>
  <dcterms:modified xsi:type="dcterms:W3CDTF">2026-03-23T03:12:34Z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eyJoZGlkIjoiM2FmZGI4MGVjNWQ0YWY5YmJmM2JmODE4OWQzYjhkYjkiLCJ1c2VySWQiOiIyNDg1NTQ2NzUifQ==</vt:lpwstr>
  </property>
  <property fmtid="{D5CDD505-2E9C-101B-9397-08002B2CF9AE}" pid="6" name="ICV">
    <vt:lpwstr>0AF9CF38C85348F6BBECD9D2FD26E6B0_13</vt:lpwstr>
  </property>
</Properties>
</file>