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各学院优秀班主任名额分配情况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根据各学院的班主任人数以及优秀班主任评选总数，作出如下分配：</w:t>
      </w:r>
      <w:bookmarkStart w:id="0" w:name="_GoBack"/>
      <w:bookmarkEnd w:id="0"/>
    </w:p>
    <w:p>
      <w:pPr>
        <w:ind w:left="0" w:leftChars="0" w:firstLine="0" w:firstLineChars="0"/>
        <w:rPr>
          <w:rFonts w:hint="eastAsia" w:ascii="宋体" w:hAnsi="宋体" w:eastAsia="宋体" w:cs="宋体"/>
          <w:b w:val="0"/>
          <w:bCs/>
          <w:sz w:val="20"/>
          <w:szCs w:val="22"/>
        </w:rPr>
      </w:pPr>
    </w:p>
    <w:tbl>
      <w:tblPr>
        <w:tblStyle w:val="3"/>
        <w:tblW w:w="7972" w:type="dxa"/>
        <w:jc w:val="center"/>
        <w:tblInd w:w="-1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1"/>
        <w:gridCol w:w="3150"/>
        <w:gridCol w:w="2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物理与材料学院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社会事业学院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电子与电气工程学院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数学与信息工程学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33B17"/>
    <w:rsid w:val="0DB87CD4"/>
    <w:rsid w:val="10133B17"/>
    <w:rsid w:val="19467958"/>
    <w:rsid w:val="336E0B6C"/>
    <w:rsid w:val="38CE539D"/>
    <w:rsid w:val="439C2D72"/>
    <w:rsid w:val="4CCA3C64"/>
    <w:rsid w:val="60964200"/>
    <w:rsid w:val="695C295F"/>
    <w:rsid w:val="6D535020"/>
    <w:rsid w:val="78B23BDE"/>
    <w:rsid w:val="7AA4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2018-11-01T08:41:00Z</dcterms:created>
  <dc:creator>陈陈陈冠希</dc:creator>
  <cp:lastModifiedBy>xsc</cp:lastModifiedBy>
  <cp:lastPrinted>2018-11-08T02:20:00Z</cp:lastPrinted>
  <dcterms:modified xsi:type="dcterms:W3CDTF">2018-11-08T02:34:04Z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