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53" w:rsidRPr="00B66080" w:rsidRDefault="00523C53" w:rsidP="00795DCB">
      <w:pPr>
        <w:widowControl/>
        <w:spacing w:line="240" w:lineRule="auto"/>
        <w:jc w:val="left"/>
        <w:rPr>
          <w:rFonts w:ascii="宋体" w:cs="宋体"/>
          <w:kern w:val="0"/>
          <w:sz w:val="28"/>
          <w:szCs w:val="28"/>
        </w:rPr>
      </w:pPr>
      <w:r w:rsidRPr="00B66080">
        <w:rPr>
          <w:rFonts w:ascii="宋体" w:hAnsi="宋体" w:cs="宋体" w:hint="eastAsia"/>
          <w:kern w:val="0"/>
          <w:sz w:val="28"/>
          <w:szCs w:val="28"/>
        </w:rPr>
        <w:t>附件</w:t>
      </w:r>
      <w:r w:rsidRPr="00B66080">
        <w:rPr>
          <w:rFonts w:ascii="宋体" w:hAnsi="宋体" w:cs="宋体"/>
          <w:kern w:val="0"/>
          <w:sz w:val="28"/>
          <w:szCs w:val="28"/>
        </w:rPr>
        <w:t>1</w:t>
      </w:r>
      <w:r w:rsidRPr="00B66080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23C53" w:rsidRDefault="00523C53" w:rsidP="00795DCB">
      <w:pPr>
        <w:spacing w:line="440" w:lineRule="exact"/>
        <w:jc w:val="center"/>
      </w:pPr>
      <w:r w:rsidRPr="00A04E17">
        <w:rPr>
          <w:rFonts w:ascii="黑体" w:eastAsia="黑体" w:hAnsi="宋体" w:cs="宋体" w:hint="eastAsia"/>
          <w:kern w:val="0"/>
          <w:sz w:val="32"/>
          <w:szCs w:val="32"/>
        </w:rPr>
        <w:t>河南师范大学</w:t>
      </w:r>
      <w:r w:rsidRPr="00A04E17">
        <w:rPr>
          <w:rFonts w:ascii="黑体" w:eastAsia="黑体" w:hAnsi="宋体" w:cs="宋体"/>
          <w:kern w:val="0"/>
          <w:sz w:val="32"/>
          <w:szCs w:val="32"/>
        </w:rPr>
        <w:t>201</w:t>
      </w:r>
      <w:r>
        <w:rPr>
          <w:rFonts w:ascii="黑体" w:eastAsia="黑体" w:hAnsi="宋体" w:cs="宋体"/>
          <w:kern w:val="0"/>
          <w:sz w:val="32"/>
          <w:szCs w:val="32"/>
        </w:rPr>
        <w:t>6</w:t>
      </w:r>
      <w:r w:rsidRPr="00A04E17">
        <w:rPr>
          <w:rFonts w:ascii="黑体" w:eastAsia="黑体" w:hAnsi="宋体" w:cs="宋体" w:hint="eastAsia"/>
          <w:kern w:val="0"/>
          <w:sz w:val="32"/>
          <w:szCs w:val="32"/>
        </w:rPr>
        <w:t>届毕业生第三阶段专业实习日程表</w:t>
      </w:r>
    </w:p>
    <w:p w:rsidR="00523C53" w:rsidRPr="00A04E17" w:rsidRDefault="00523C53" w:rsidP="00F1798C">
      <w:pPr>
        <w:widowControl/>
        <w:spacing w:afterLines="100" w:line="44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A04E17">
        <w:rPr>
          <w:rFonts w:ascii="黑体" w:eastAsia="黑体" w:hAnsi="宋体" w:cs="宋体" w:hint="eastAsia"/>
          <w:kern w:val="0"/>
          <w:sz w:val="32"/>
          <w:szCs w:val="32"/>
        </w:rPr>
        <w:t>（校外实施）</w:t>
      </w:r>
    </w:p>
    <w:p w:rsidR="00523C53" w:rsidRDefault="00523C53">
      <w:pPr>
        <w:rPr>
          <w:rFonts w:ascii="宋体" w:cs="宋体"/>
          <w:kern w:val="0"/>
          <w:sz w:val="24"/>
          <w:szCs w:val="24"/>
        </w:rPr>
      </w:pPr>
      <w:r w:rsidRPr="00A04E17">
        <w:rPr>
          <w:rFonts w:ascii="宋体" w:hAnsi="宋体" w:cs="宋体" w:hint="eastAsia"/>
          <w:kern w:val="0"/>
          <w:sz w:val="24"/>
          <w:szCs w:val="24"/>
        </w:rPr>
        <w:t>学院名称（盖章）：</w:t>
      </w:r>
      <w:r w:rsidRPr="00795DCB">
        <w:rPr>
          <w:rFonts w:ascii="宋体" w:hAnsi="宋体" w:cs="宋体"/>
          <w:kern w:val="0"/>
          <w:sz w:val="24"/>
          <w:szCs w:val="24"/>
          <w:u w:val="single"/>
        </w:rPr>
        <w:t xml:space="preserve">             </w:t>
      </w:r>
      <w:r w:rsidRPr="00A04E17">
        <w:rPr>
          <w:rFonts w:ascii="宋体" w:hAnsi="宋体" w:cs="宋体"/>
          <w:kern w:val="0"/>
          <w:sz w:val="24"/>
          <w:szCs w:val="24"/>
        </w:rPr>
        <w:t xml:space="preserve">  </w:t>
      </w:r>
      <w:r w:rsidRPr="00A04E17"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 w:rsidRPr="00A04E17">
        <w:rPr>
          <w:rFonts w:ascii="宋体" w:hAnsi="宋体" w:cs="宋体" w:hint="eastAsia"/>
          <w:kern w:val="0"/>
          <w:sz w:val="24"/>
          <w:szCs w:val="24"/>
        </w:rPr>
        <w:t>专业名称：</w:t>
      </w:r>
      <w:r w:rsidRPr="00795DCB">
        <w:rPr>
          <w:rFonts w:ascii="宋体" w:hAnsi="宋体" w:cs="宋体"/>
          <w:kern w:val="0"/>
          <w:sz w:val="24"/>
          <w:szCs w:val="24"/>
          <w:u w:val="single"/>
        </w:rPr>
        <w:t xml:space="preserve">                 </w:t>
      </w:r>
      <w:r w:rsidRPr="00795DCB">
        <w:rPr>
          <w:rFonts w:ascii="宋体" w:hAnsi="宋体" w:cs="宋体"/>
          <w:kern w:val="0"/>
          <w:sz w:val="24"/>
          <w:szCs w:val="24"/>
        </w:rPr>
        <w:t xml:space="preserve">    </w:t>
      </w:r>
    </w:p>
    <w:tbl>
      <w:tblPr>
        <w:tblW w:w="8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611"/>
        <w:gridCol w:w="1710"/>
        <w:gridCol w:w="1711"/>
        <w:gridCol w:w="1711"/>
      </w:tblGrid>
      <w:tr w:rsidR="00523C53" w:rsidRPr="009608AA" w:rsidTr="009608AA">
        <w:trPr>
          <w:trHeight w:val="1232"/>
        </w:trPr>
        <w:tc>
          <w:tcPr>
            <w:tcW w:w="1809" w:type="dxa"/>
          </w:tcPr>
          <w:p w:rsidR="00523C53" w:rsidRPr="009608AA" w:rsidRDefault="00523C53" w:rsidP="009608AA">
            <w:pPr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  <w:p w:rsidR="00523C53" w:rsidRPr="009608AA" w:rsidRDefault="00523C53" w:rsidP="009608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2016</w:t>
            </w: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9608A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  <w:r w:rsidRPr="009608AA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25</w:t>
            </w: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日）</w:t>
            </w:r>
          </w:p>
        </w:tc>
        <w:tc>
          <w:tcPr>
            <w:tcW w:w="1611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实习内容</w:t>
            </w:r>
          </w:p>
        </w:tc>
        <w:tc>
          <w:tcPr>
            <w:tcW w:w="1710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实习形式</w:t>
            </w:r>
          </w:p>
        </w:tc>
        <w:tc>
          <w:tcPr>
            <w:tcW w:w="1711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1711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组织实施</w:t>
            </w:r>
          </w:p>
        </w:tc>
      </w:tr>
      <w:tr w:rsidR="00523C53" w:rsidRPr="009608AA" w:rsidTr="009608AA">
        <w:trPr>
          <w:trHeight w:val="1984"/>
        </w:trPr>
        <w:tc>
          <w:tcPr>
            <w:tcW w:w="1809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第一周</w:t>
            </w:r>
          </w:p>
          <w:p w:rsidR="00523C53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9608AA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23C53" w:rsidRPr="009608AA" w:rsidTr="009608AA">
        <w:trPr>
          <w:trHeight w:val="1970"/>
        </w:trPr>
        <w:tc>
          <w:tcPr>
            <w:tcW w:w="1809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第二周</w:t>
            </w:r>
          </w:p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9608AA"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23C53" w:rsidRPr="009608AA" w:rsidTr="009608AA">
        <w:trPr>
          <w:trHeight w:val="1842"/>
        </w:trPr>
        <w:tc>
          <w:tcPr>
            <w:tcW w:w="1809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第三周</w:t>
            </w:r>
          </w:p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9608AA"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23C53" w:rsidRPr="009608AA" w:rsidTr="009608AA">
        <w:trPr>
          <w:trHeight w:val="2503"/>
        </w:trPr>
        <w:tc>
          <w:tcPr>
            <w:tcW w:w="1809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第四周</w:t>
            </w:r>
          </w:p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kern w:val="0"/>
                <w:sz w:val="24"/>
                <w:szCs w:val="24"/>
              </w:rPr>
              <w:t>25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11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实习生实习工作总结汇报交流</w:t>
            </w:r>
          </w:p>
        </w:tc>
        <w:tc>
          <w:tcPr>
            <w:tcW w:w="1710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9608AA">
              <w:rPr>
                <w:rFonts w:ascii="宋体" w:hAnsi="宋体" w:cs="宋体" w:hint="eastAsia"/>
                <w:kern w:val="0"/>
                <w:szCs w:val="21"/>
              </w:rPr>
              <w:t>全体参加校外实习的实习生制作个人汇报</w:t>
            </w:r>
            <w:r w:rsidRPr="009608AA">
              <w:rPr>
                <w:rFonts w:ascii="宋体" w:hAnsi="宋体" w:cs="宋体"/>
                <w:kern w:val="0"/>
                <w:szCs w:val="21"/>
              </w:rPr>
              <w:t>PPT</w:t>
            </w:r>
            <w:r w:rsidRPr="009608AA">
              <w:rPr>
                <w:rFonts w:ascii="宋体" w:hAnsi="宋体" w:cs="宋体" w:hint="eastAsia"/>
                <w:kern w:val="0"/>
                <w:szCs w:val="21"/>
              </w:rPr>
              <w:t>并在小组内进行汇报</w:t>
            </w:r>
          </w:p>
        </w:tc>
        <w:tc>
          <w:tcPr>
            <w:tcW w:w="1711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指导教师</w:t>
            </w: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各实习小组</w:t>
            </w: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全体实习生</w:t>
            </w:r>
          </w:p>
        </w:tc>
        <w:tc>
          <w:tcPr>
            <w:tcW w:w="1711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</w:tr>
    </w:tbl>
    <w:p w:rsidR="00523C53" w:rsidRDefault="00523C53">
      <w:pPr>
        <w:rPr>
          <w:sz w:val="24"/>
          <w:szCs w:val="24"/>
        </w:rPr>
      </w:pPr>
    </w:p>
    <w:p w:rsidR="00523C53" w:rsidRPr="00795DCB" w:rsidRDefault="00523C53">
      <w:pPr>
        <w:rPr>
          <w:sz w:val="24"/>
          <w:szCs w:val="24"/>
        </w:rPr>
      </w:pPr>
      <w:r w:rsidRPr="00A04E17">
        <w:rPr>
          <w:rFonts w:ascii="宋体" w:hAnsi="宋体" w:cs="宋体" w:hint="eastAsia"/>
          <w:kern w:val="0"/>
          <w:sz w:val="24"/>
          <w:szCs w:val="24"/>
        </w:rPr>
        <w:t>教学院长签字：</w:t>
      </w:r>
      <w:r w:rsidRPr="00A04E17">
        <w:rPr>
          <w:rFonts w:ascii="宋体" w:hAnsi="宋体" w:cs="宋体"/>
          <w:kern w:val="0"/>
          <w:sz w:val="24"/>
          <w:szCs w:val="24"/>
          <w:u w:val="single"/>
        </w:rPr>
        <w:t xml:space="preserve">             </w:t>
      </w:r>
    </w:p>
    <w:p w:rsidR="00523C53" w:rsidRDefault="00523C53">
      <w:pPr>
        <w:rPr>
          <w:sz w:val="24"/>
          <w:szCs w:val="24"/>
        </w:rPr>
      </w:pPr>
    </w:p>
    <w:p w:rsidR="00523C53" w:rsidRPr="00B66080" w:rsidRDefault="00523C53" w:rsidP="008C4997">
      <w:pPr>
        <w:widowControl/>
        <w:spacing w:line="240" w:lineRule="auto"/>
        <w:jc w:val="left"/>
        <w:rPr>
          <w:rFonts w:ascii="宋体" w:cs="宋体"/>
          <w:kern w:val="0"/>
          <w:sz w:val="28"/>
          <w:szCs w:val="28"/>
        </w:rPr>
      </w:pPr>
      <w:r w:rsidRPr="00B66080">
        <w:rPr>
          <w:rFonts w:ascii="宋体" w:hAnsi="宋体" w:cs="宋体" w:hint="eastAsia"/>
          <w:kern w:val="0"/>
          <w:sz w:val="28"/>
          <w:szCs w:val="28"/>
        </w:rPr>
        <w:t>附件</w:t>
      </w:r>
      <w:r w:rsidRPr="00B66080">
        <w:rPr>
          <w:rFonts w:ascii="宋体" w:hAnsi="宋体" w:cs="宋体"/>
          <w:kern w:val="0"/>
          <w:sz w:val="28"/>
          <w:szCs w:val="28"/>
        </w:rPr>
        <w:t>2</w:t>
      </w:r>
      <w:r w:rsidRPr="00B66080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23C53" w:rsidRDefault="00523C53" w:rsidP="008C4997">
      <w:pPr>
        <w:spacing w:line="440" w:lineRule="exact"/>
        <w:jc w:val="center"/>
      </w:pPr>
      <w:r w:rsidRPr="00A04E17">
        <w:rPr>
          <w:rFonts w:ascii="黑体" w:eastAsia="黑体" w:hAnsi="宋体" w:cs="宋体" w:hint="eastAsia"/>
          <w:kern w:val="0"/>
          <w:sz w:val="32"/>
          <w:szCs w:val="32"/>
        </w:rPr>
        <w:t>河南师范大学</w:t>
      </w:r>
      <w:r w:rsidRPr="00A04E17">
        <w:rPr>
          <w:rFonts w:ascii="黑体" w:eastAsia="黑体" w:hAnsi="宋体" w:cs="宋体"/>
          <w:kern w:val="0"/>
          <w:sz w:val="32"/>
          <w:szCs w:val="32"/>
        </w:rPr>
        <w:t>201</w:t>
      </w:r>
      <w:r>
        <w:rPr>
          <w:rFonts w:ascii="黑体" w:eastAsia="黑体" w:hAnsi="宋体" w:cs="宋体"/>
          <w:kern w:val="0"/>
          <w:sz w:val="32"/>
          <w:szCs w:val="32"/>
        </w:rPr>
        <w:t>6</w:t>
      </w:r>
      <w:r w:rsidRPr="00A04E17">
        <w:rPr>
          <w:rFonts w:ascii="黑体" w:eastAsia="黑体" w:hAnsi="宋体" w:cs="宋体" w:hint="eastAsia"/>
          <w:kern w:val="0"/>
          <w:sz w:val="32"/>
          <w:szCs w:val="32"/>
        </w:rPr>
        <w:t>届毕业生第三阶段专业实习日程表</w:t>
      </w:r>
    </w:p>
    <w:p w:rsidR="00523C53" w:rsidRPr="00A04E17" w:rsidRDefault="00523C53" w:rsidP="00F1798C">
      <w:pPr>
        <w:widowControl/>
        <w:spacing w:afterLines="100" w:line="44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（校内</w:t>
      </w:r>
      <w:r w:rsidRPr="00A04E17">
        <w:rPr>
          <w:rFonts w:ascii="黑体" w:eastAsia="黑体" w:hAnsi="宋体" w:cs="宋体" w:hint="eastAsia"/>
          <w:kern w:val="0"/>
          <w:sz w:val="32"/>
          <w:szCs w:val="32"/>
        </w:rPr>
        <w:t>实施）</w:t>
      </w:r>
    </w:p>
    <w:p w:rsidR="00523C53" w:rsidRDefault="00523C53" w:rsidP="00125C66">
      <w:pPr>
        <w:rPr>
          <w:rFonts w:ascii="宋体" w:cs="宋体"/>
          <w:kern w:val="0"/>
          <w:sz w:val="24"/>
          <w:szCs w:val="24"/>
        </w:rPr>
      </w:pPr>
      <w:r w:rsidRPr="00A04E17">
        <w:rPr>
          <w:rFonts w:ascii="宋体" w:hAnsi="宋体" w:cs="宋体" w:hint="eastAsia"/>
          <w:kern w:val="0"/>
          <w:sz w:val="24"/>
          <w:szCs w:val="24"/>
        </w:rPr>
        <w:t>学院名称（盖章）：</w:t>
      </w:r>
      <w:r w:rsidRPr="00795DCB">
        <w:rPr>
          <w:rFonts w:ascii="宋体" w:hAnsi="宋体" w:cs="宋体"/>
          <w:kern w:val="0"/>
          <w:sz w:val="24"/>
          <w:szCs w:val="24"/>
          <w:u w:val="single"/>
        </w:rPr>
        <w:t xml:space="preserve">             </w:t>
      </w:r>
      <w:r w:rsidRPr="00A04E17">
        <w:rPr>
          <w:rFonts w:ascii="宋体" w:hAnsi="宋体" w:cs="宋体"/>
          <w:kern w:val="0"/>
          <w:sz w:val="24"/>
          <w:szCs w:val="24"/>
        </w:rPr>
        <w:t xml:space="preserve">  </w:t>
      </w:r>
      <w:r w:rsidRPr="00A04E17"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 w:rsidRPr="00A04E17">
        <w:rPr>
          <w:rFonts w:ascii="宋体" w:hAnsi="宋体" w:cs="宋体" w:hint="eastAsia"/>
          <w:kern w:val="0"/>
          <w:sz w:val="24"/>
          <w:szCs w:val="24"/>
        </w:rPr>
        <w:t>专业名称：</w:t>
      </w:r>
      <w:r w:rsidRPr="00795DCB">
        <w:rPr>
          <w:rFonts w:ascii="宋体" w:hAnsi="宋体" w:cs="宋体"/>
          <w:kern w:val="0"/>
          <w:sz w:val="24"/>
          <w:szCs w:val="24"/>
          <w:u w:val="single"/>
        </w:rPr>
        <w:t xml:space="preserve">                 </w:t>
      </w:r>
      <w:r w:rsidRPr="00795DCB">
        <w:rPr>
          <w:rFonts w:ascii="宋体" w:hAnsi="宋体" w:cs="宋体"/>
          <w:kern w:val="0"/>
          <w:sz w:val="24"/>
          <w:szCs w:val="24"/>
        </w:rPr>
        <w:t xml:space="preserve">    </w:t>
      </w:r>
    </w:p>
    <w:tbl>
      <w:tblPr>
        <w:tblW w:w="8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611"/>
        <w:gridCol w:w="1710"/>
        <w:gridCol w:w="1711"/>
        <w:gridCol w:w="1711"/>
      </w:tblGrid>
      <w:tr w:rsidR="00523C53" w:rsidRPr="009608AA" w:rsidTr="009608AA">
        <w:trPr>
          <w:trHeight w:val="1232"/>
        </w:trPr>
        <w:tc>
          <w:tcPr>
            <w:tcW w:w="1809" w:type="dxa"/>
          </w:tcPr>
          <w:p w:rsidR="00523C53" w:rsidRPr="009608AA" w:rsidRDefault="00523C53" w:rsidP="009608AA">
            <w:pPr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  <w:p w:rsidR="00523C53" w:rsidRPr="009608AA" w:rsidRDefault="00523C53" w:rsidP="009608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2016</w:t>
            </w: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9608A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  <w:r w:rsidRPr="009608AA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25</w:t>
            </w: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日）</w:t>
            </w:r>
          </w:p>
        </w:tc>
        <w:tc>
          <w:tcPr>
            <w:tcW w:w="1611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实习内容</w:t>
            </w:r>
          </w:p>
        </w:tc>
        <w:tc>
          <w:tcPr>
            <w:tcW w:w="1710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实习形式</w:t>
            </w:r>
          </w:p>
        </w:tc>
        <w:tc>
          <w:tcPr>
            <w:tcW w:w="1711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1711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组织实施</w:t>
            </w:r>
          </w:p>
        </w:tc>
      </w:tr>
      <w:tr w:rsidR="00523C53" w:rsidRPr="009608AA" w:rsidTr="009608AA">
        <w:trPr>
          <w:trHeight w:val="1984"/>
        </w:trPr>
        <w:tc>
          <w:tcPr>
            <w:tcW w:w="1809" w:type="dxa"/>
            <w:vAlign w:val="center"/>
          </w:tcPr>
          <w:p w:rsidR="00523C53" w:rsidRPr="009608AA" w:rsidRDefault="00523C53" w:rsidP="00AD5FE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第一周</w:t>
            </w:r>
          </w:p>
          <w:p w:rsidR="00523C53" w:rsidRDefault="00523C53" w:rsidP="00AD5FE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9608AA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  <w:p w:rsidR="00523C53" w:rsidRPr="009608AA" w:rsidRDefault="00523C53" w:rsidP="00AD5FE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23C53" w:rsidRPr="009608AA" w:rsidTr="009608AA">
        <w:trPr>
          <w:trHeight w:val="1970"/>
        </w:trPr>
        <w:tc>
          <w:tcPr>
            <w:tcW w:w="1809" w:type="dxa"/>
            <w:vAlign w:val="center"/>
          </w:tcPr>
          <w:p w:rsidR="00523C53" w:rsidRPr="009608AA" w:rsidRDefault="00523C53" w:rsidP="00AD5FE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第二周</w:t>
            </w:r>
          </w:p>
          <w:p w:rsidR="00523C53" w:rsidRPr="009608AA" w:rsidRDefault="00523C53" w:rsidP="00AD5FE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9608AA"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23C53" w:rsidRPr="009608AA" w:rsidTr="009608AA">
        <w:trPr>
          <w:trHeight w:val="1842"/>
        </w:trPr>
        <w:tc>
          <w:tcPr>
            <w:tcW w:w="1809" w:type="dxa"/>
            <w:vAlign w:val="center"/>
          </w:tcPr>
          <w:p w:rsidR="00523C53" w:rsidRPr="009608AA" w:rsidRDefault="00523C53" w:rsidP="00AD5FE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第三周</w:t>
            </w:r>
          </w:p>
          <w:p w:rsidR="00523C53" w:rsidRPr="009608AA" w:rsidRDefault="00523C53" w:rsidP="00AD5FE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9608AA"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23C53" w:rsidRPr="009608AA" w:rsidRDefault="00523C53" w:rsidP="009608A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23C53" w:rsidRPr="009608AA" w:rsidTr="009608AA">
        <w:trPr>
          <w:trHeight w:val="2503"/>
        </w:trPr>
        <w:tc>
          <w:tcPr>
            <w:tcW w:w="1809" w:type="dxa"/>
            <w:vAlign w:val="center"/>
          </w:tcPr>
          <w:p w:rsidR="00523C53" w:rsidRPr="009608AA" w:rsidRDefault="00523C53" w:rsidP="00AD5FE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第四周</w:t>
            </w:r>
          </w:p>
          <w:p w:rsidR="00523C53" w:rsidRPr="009608AA" w:rsidRDefault="00523C53" w:rsidP="00AD5FE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523C53" w:rsidRPr="009608AA" w:rsidRDefault="00523C53" w:rsidP="00AD5FE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kern w:val="0"/>
                <w:sz w:val="24"/>
                <w:szCs w:val="24"/>
              </w:rPr>
              <w:t>25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11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实习生实习工作总结汇报交流</w:t>
            </w:r>
          </w:p>
        </w:tc>
        <w:tc>
          <w:tcPr>
            <w:tcW w:w="1710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9608AA">
              <w:rPr>
                <w:rFonts w:ascii="宋体" w:hAnsi="宋体" w:cs="宋体" w:hint="eastAsia"/>
                <w:kern w:val="0"/>
                <w:szCs w:val="21"/>
              </w:rPr>
              <w:t>全体参加校外实习的实习生制作个人汇报</w:t>
            </w:r>
            <w:r w:rsidRPr="009608AA">
              <w:rPr>
                <w:rFonts w:ascii="宋体" w:hAnsi="宋体" w:cs="宋体"/>
                <w:kern w:val="0"/>
                <w:szCs w:val="21"/>
              </w:rPr>
              <w:t>PPT</w:t>
            </w:r>
            <w:r w:rsidRPr="009608AA">
              <w:rPr>
                <w:rFonts w:ascii="宋体" w:hAnsi="宋体" w:cs="宋体" w:hint="eastAsia"/>
                <w:kern w:val="0"/>
                <w:szCs w:val="21"/>
              </w:rPr>
              <w:t>并在小组内进行汇报</w:t>
            </w:r>
          </w:p>
        </w:tc>
        <w:tc>
          <w:tcPr>
            <w:tcW w:w="1711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指导教师</w:t>
            </w: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各实习小组</w:t>
            </w:r>
            <w:r w:rsidRPr="009608AA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全体实习生</w:t>
            </w:r>
          </w:p>
        </w:tc>
        <w:tc>
          <w:tcPr>
            <w:tcW w:w="1711" w:type="dxa"/>
            <w:vAlign w:val="center"/>
          </w:tcPr>
          <w:p w:rsidR="00523C53" w:rsidRPr="009608AA" w:rsidRDefault="00523C53" w:rsidP="009608A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608AA">
              <w:rPr>
                <w:rFonts w:ascii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</w:tr>
    </w:tbl>
    <w:p w:rsidR="00523C53" w:rsidRDefault="00523C53" w:rsidP="00125C66">
      <w:pPr>
        <w:rPr>
          <w:sz w:val="24"/>
          <w:szCs w:val="24"/>
        </w:rPr>
      </w:pPr>
    </w:p>
    <w:p w:rsidR="00523C53" w:rsidRPr="00795DCB" w:rsidRDefault="00523C53" w:rsidP="00125C66">
      <w:pPr>
        <w:rPr>
          <w:sz w:val="24"/>
          <w:szCs w:val="24"/>
        </w:rPr>
      </w:pPr>
      <w:r w:rsidRPr="00A04E17">
        <w:rPr>
          <w:rFonts w:ascii="宋体" w:hAnsi="宋体" w:cs="宋体" w:hint="eastAsia"/>
          <w:kern w:val="0"/>
          <w:sz w:val="24"/>
          <w:szCs w:val="24"/>
        </w:rPr>
        <w:t>教学院长签字：</w:t>
      </w:r>
      <w:r w:rsidRPr="00A04E17">
        <w:rPr>
          <w:rFonts w:ascii="宋体" w:hAnsi="宋体" w:cs="宋体"/>
          <w:kern w:val="0"/>
          <w:sz w:val="24"/>
          <w:szCs w:val="24"/>
          <w:u w:val="single"/>
        </w:rPr>
        <w:t xml:space="preserve">             </w:t>
      </w:r>
    </w:p>
    <w:p w:rsidR="00523C53" w:rsidRDefault="00523C53" w:rsidP="00125C66">
      <w:pPr>
        <w:rPr>
          <w:sz w:val="24"/>
          <w:szCs w:val="24"/>
        </w:rPr>
      </w:pPr>
    </w:p>
    <w:p w:rsidR="00523C53" w:rsidRPr="00B66080" w:rsidRDefault="00523C53" w:rsidP="00125C66">
      <w:pPr>
        <w:rPr>
          <w:rFonts w:ascii="宋体" w:cs="宋体"/>
          <w:kern w:val="0"/>
          <w:sz w:val="28"/>
          <w:szCs w:val="28"/>
        </w:rPr>
      </w:pPr>
      <w:r w:rsidRPr="00B66080">
        <w:rPr>
          <w:rFonts w:ascii="宋体" w:hAnsi="宋体" w:cs="宋体" w:hint="eastAsia"/>
          <w:kern w:val="0"/>
          <w:sz w:val="28"/>
          <w:szCs w:val="28"/>
        </w:rPr>
        <w:t>附件</w:t>
      </w:r>
      <w:r w:rsidRPr="00B66080">
        <w:rPr>
          <w:rFonts w:ascii="宋体" w:hAnsi="宋体" w:cs="宋体"/>
          <w:kern w:val="0"/>
          <w:sz w:val="28"/>
          <w:szCs w:val="28"/>
        </w:rPr>
        <w:t>3</w:t>
      </w:r>
      <w:r w:rsidRPr="00B66080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23C53" w:rsidRDefault="00523C53" w:rsidP="00F1798C">
      <w:pPr>
        <w:spacing w:afterLines="100" w:line="44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6C1CD4">
        <w:rPr>
          <w:rFonts w:ascii="黑体" w:eastAsia="黑体" w:hAnsi="宋体" w:cs="宋体"/>
          <w:kern w:val="0"/>
          <w:sz w:val="32"/>
          <w:szCs w:val="32"/>
        </w:rPr>
        <w:t>201</w:t>
      </w:r>
      <w:r>
        <w:rPr>
          <w:rFonts w:ascii="黑体" w:eastAsia="黑体" w:hAnsi="宋体" w:cs="宋体"/>
          <w:kern w:val="0"/>
          <w:sz w:val="32"/>
          <w:szCs w:val="32"/>
        </w:rPr>
        <w:t>6</w:t>
      </w:r>
      <w:r w:rsidRPr="006C1CD4">
        <w:rPr>
          <w:rFonts w:ascii="黑体" w:eastAsia="黑体" w:hAnsi="宋体" w:cs="宋体" w:hint="eastAsia"/>
          <w:kern w:val="0"/>
          <w:sz w:val="32"/>
          <w:szCs w:val="32"/>
        </w:rPr>
        <w:t>届毕业生第三阶段专业实习分组名单</w:t>
      </w:r>
    </w:p>
    <w:p w:rsidR="00523C53" w:rsidRPr="006C1CD4" w:rsidRDefault="00523C53" w:rsidP="008C4997">
      <w:pPr>
        <w:spacing w:line="440" w:lineRule="exact"/>
        <w:rPr>
          <w:rFonts w:ascii="宋体" w:cs="宋体"/>
          <w:kern w:val="0"/>
          <w:sz w:val="24"/>
          <w:szCs w:val="24"/>
        </w:rPr>
      </w:pPr>
      <w:r w:rsidRPr="006C1CD4">
        <w:rPr>
          <w:rFonts w:ascii="宋体" w:hAnsi="宋体" w:cs="宋体" w:hint="eastAsia"/>
          <w:kern w:val="0"/>
          <w:sz w:val="24"/>
          <w:szCs w:val="24"/>
        </w:rPr>
        <w:t>学院名称（盖章）：</w:t>
      </w:r>
      <w:r w:rsidRPr="006C1CD4">
        <w:rPr>
          <w:rFonts w:ascii="宋体" w:hAnsi="宋体" w:cs="宋体"/>
          <w:kern w:val="0"/>
          <w:sz w:val="24"/>
          <w:szCs w:val="24"/>
        </w:rPr>
        <w:t xml:space="preserve">              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 w:rsidRPr="006C1CD4">
        <w:rPr>
          <w:rFonts w:ascii="宋体" w:hAnsi="宋体" w:cs="宋体" w:hint="eastAsia"/>
          <w:kern w:val="0"/>
          <w:sz w:val="24"/>
          <w:szCs w:val="24"/>
        </w:rPr>
        <w:t>填报日期：</w:t>
      </w:r>
      <w:r w:rsidRPr="006C1CD4">
        <w:rPr>
          <w:rFonts w:ascii="宋体" w:hAnsi="宋体" w:cs="宋体"/>
          <w:kern w:val="0"/>
          <w:sz w:val="24"/>
          <w:szCs w:val="24"/>
        </w:rPr>
        <w:t xml:space="preserve">      </w:t>
      </w:r>
      <w:r w:rsidRPr="006C1CD4">
        <w:rPr>
          <w:rFonts w:ascii="宋体" w:hAnsi="宋体" w:cs="宋体" w:hint="eastAsia"/>
          <w:kern w:val="0"/>
          <w:sz w:val="24"/>
          <w:szCs w:val="24"/>
        </w:rPr>
        <w:t>年</w:t>
      </w:r>
      <w:r w:rsidRPr="006C1CD4">
        <w:rPr>
          <w:rFonts w:ascii="宋体" w:hAnsi="宋体" w:cs="宋体"/>
          <w:kern w:val="0"/>
          <w:sz w:val="24"/>
          <w:szCs w:val="24"/>
        </w:rPr>
        <w:t xml:space="preserve">    </w:t>
      </w:r>
      <w:r w:rsidRPr="006C1CD4">
        <w:rPr>
          <w:rFonts w:ascii="宋体" w:hAnsi="宋体" w:cs="宋体" w:hint="eastAsia"/>
          <w:kern w:val="0"/>
          <w:sz w:val="24"/>
          <w:szCs w:val="24"/>
        </w:rPr>
        <w:t>月</w:t>
      </w:r>
      <w:r w:rsidRPr="006C1CD4">
        <w:rPr>
          <w:rFonts w:ascii="宋体" w:hAnsi="宋体" w:cs="宋体"/>
          <w:kern w:val="0"/>
          <w:sz w:val="24"/>
          <w:szCs w:val="24"/>
        </w:rPr>
        <w:t xml:space="preserve">      </w:t>
      </w:r>
      <w:r w:rsidRPr="006C1CD4">
        <w:rPr>
          <w:rFonts w:ascii="宋体" w:hAnsi="宋体" w:cs="宋体" w:hint="eastAsia"/>
          <w:kern w:val="0"/>
          <w:sz w:val="24"/>
          <w:szCs w:val="24"/>
        </w:rPr>
        <w:t>日</w:t>
      </w:r>
    </w:p>
    <w:tbl>
      <w:tblPr>
        <w:tblW w:w="9102" w:type="dxa"/>
        <w:jc w:val="center"/>
        <w:tblLook w:val="00A0"/>
      </w:tblPr>
      <w:tblGrid>
        <w:gridCol w:w="1030"/>
        <w:gridCol w:w="456"/>
        <w:gridCol w:w="1261"/>
        <w:gridCol w:w="953"/>
        <w:gridCol w:w="1120"/>
        <w:gridCol w:w="1331"/>
        <w:gridCol w:w="1226"/>
        <w:gridCol w:w="1725"/>
      </w:tblGrid>
      <w:tr w:rsidR="00523C53" w:rsidRPr="009608AA" w:rsidTr="00A86ECF">
        <w:trPr>
          <w:trHeight w:val="93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>组号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>方向</w:t>
            </w:r>
          </w:p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>应用型</w:t>
            </w:r>
            <w:r w:rsidRPr="006C1CD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>学术型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A344C7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344C7">
              <w:rPr>
                <w:rFonts w:ascii="宋体" w:hAnsi="宋体" w:cs="宋体" w:hint="eastAsia"/>
                <w:kern w:val="0"/>
                <w:sz w:val="24"/>
                <w:szCs w:val="24"/>
              </w:rPr>
              <w:t>备注（校内实习</w:t>
            </w:r>
            <w:r w:rsidRPr="00A344C7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A344C7">
              <w:rPr>
                <w:rFonts w:ascii="宋体" w:hAnsi="宋体" w:cs="宋体" w:hint="eastAsia"/>
                <w:kern w:val="0"/>
                <w:sz w:val="24"/>
                <w:szCs w:val="24"/>
              </w:rPr>
              <w:t>校外实习）</w:t>
            </w:r>
          </w:p>
        </w:tc>
      </w:tr>
      <w:tr w:rsidR="00523C53" w:rsidRPr="009608AA" w:rsidTr="00A86ECF">
        <w:trPr>
          <w:trHeight w:val="69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A86ECF">
        <w:trPr>
          <w:trHeight w:val="69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A86ECF">
        <w:trPr>
          <w:trHeight w:val="69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A86ECF">
        <w:trPr>
          <w:trHeight w:val="69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A86ECF">
        <w:trPr>
          <w:trHeight w:val="69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A86ECF">
        <w:trPr>
          <w:trHeight w:val="69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3C53" w:rsidRPr="009608AA" w:rsidTr="00A86ECF">
        <w:trPr>
          <w:trHeight w:val="69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A86ECF">
        <w:trPr>
          <w:trHeight w:val="69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A86ECF">
        <w:trPr>
          <w:trHeight w:val="69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3C53" w:rsidRPr="009608AA" w:rsidTr="00A86ECF">
        <w:trPr>
          <w:trHeight w:val="69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3C53" w:rsidRPr="009608AA" w:rsidTr="00A86ECF">
        <w:trPr>
          <w:trHeight w:val="69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23C53" w:rsidRPr="009608AA" w:rsidTr="00A86ECF">
        <w:trPr>
          <w:trHeight w:val="69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6C1CD4" w:rsidRDefault="00523C53" w:rsidP="00A86ECF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C1C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23C53" w:rsidRDefault="00523C53" w:rsidP="008C4997">
      <w:pPr>
        <w:spacing w:line="440" w:lineRule="exact"/>
        <w:jc w:val="left"/>
        <w:rPr>
          <w:rFonts w:ascii="宋体" w:cs="宋体"/>
          <w:kern w:val="0"/>
          <w:sz w:val="24"/>
          <w:szCs w:val="24"/>
        </w:rPr>
      </w:pPr>
    </w:p>
    <w:p w:rsidR="00523C53" w:rsidRDefault="00523C53" w:rsidP="008C4997">
      <w:pPr>
        <w:spacing w:line="440" w:lineRule="exact"/>
        <w:jc w:val="left"/>
        <w:rPr>
          <w:rFonts w:ascii="宋体" w:cs="宋体"/>
          <w:kern w:val="0"/>
          <w:sz w:val="24"/>
          <w:szCs w:val="24"/>
          <w:u w:val="single"/>
        </w:rPr>
      </w:pPr>
      <w:r w:rsidRPr="006C1CD4">
        <w:rPr>
          <w:rFonts w:ascii="宋体" w:hAnsi="宋体" w:cs="宋体" w:hint="eastAsia"/>
          <w:kern w:val="0"/>
          <w:sz w:val="24"/>
          <w:szCs w:val="24"/>
        </w:rPr>
        <w:t>教学院长签字：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</w:t>
      </w:r>
    </w:p>
    <w:p w:rsidR="00523C53" w:rsidRDefault="00523C53" w:rsidP="008C4997">
      <w:pPr>
        <w:widowControl/>
        <w:spacing w:line="240" w:lineRule="auto"/>
        <w:jc w:val="left"/>
        <w:rPr>
          <w:rFonts w:ascii="宋体" w:cs="宋体"/>
          <w:kern w:val="0"/>
          <w:sz w:val="28"/>
          <w:szCs w:val="28"/>
        </w:rPr>
      </w:pPr>
    </w:p>
    <w:p w:rsidR="00523C53" w:rsidRDefault="00523C53" w:rsidP="008C4997">
      <w:pPr>
        <w:widowControl/>
        <w:spacing w:line="240" w:lineRule="auto"/>
        <w:jc w:val="left"/>
        <w:rPr>
          <w:rFonts w:ascii="宋体" w:cs="宋体"/>
          <w:kern w:val="0"/>
          <w:sz w:val="28"/>
          <w:szCs w:val="28"/>
        </w:rPr>
      </w:pPr>
    </w:p>
    <w:p w:rsidR="00523C53" w:rsidRDefault="00523C53" w:rsidP="008C4997">
      <w:pPr>
        <w:widowControl/>
        <w:spacing w:line="240" w:lineRule="auto"/>
        <w:jc w:val="left"/>
        <w:rPr>
          <w:rFonts w:ascii="宋体" w:cs="宋体"/>
          <w:kern w:val="0"/>
          <w:sz w:val="28"/>
          <w:szCs w:val="28"/>
        </w:rPr>
      </w:pPr>
    </w:p>
    <w:p w:rsidR="00523C53" w:rsidRDefault="00523C53" w:rsidP="008C4997">
      <w:pPr>
        <w:widowControl/>
        <w:spacing w:line="240" w:lineRule="auto"/>
        <w:jc w:val="left"/>
        <w:rPr>
          <w:rFonts w:ascii="宋体" w:cs="宋体"/>
          <w:kern w:val="0"/>
          <w:sz w:val="28"/>
          <w:szCs w:val="28"/>
        </w:rPr>
        <w:sectPr w:rsidR="00523C53" w:rsidSect="00B000D0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23C53" w:rsidRPr="00B66080" w:rsidRDefault="00523C53" w:rsidP="008C4997">
      <w:pPr>
        <w:widowControl/>
        <w:spacing w:line="240" w:lineRule="auto"/>
        <w:jc w:val="left"/>
        <w:rPr>
          <w:rFonts w:ascii="宋体" w:cs="宋体"/>
          <w:kern w:val="0"/>
          <w:sz w:val="28"/>
          <w:szCs w:val="28"/>
        </w:rPr>
      </w:pPr>
      <w:r w:rsidRPr="00B66080">
        <w:rPr>
          <w:rFonts w:ascii="宋体" w:hAnsi="宋体" w:cs="宋体" w:hint="eastAsia"/>
          <w:kern w:val="0"/>
          <w:sz w:val="28"/>
          <w:szCs w:val="28"/>
        </w:rPr>
        <w:t>附件</w:t>
      </w:r>
      <w:r w:rsidRPr="00B66080">
        <w:rPr>
          <w:rFonts w:ascii="宋体" w:hAnsi="宋体" w:cs="宋体"/>
          <w:kern w:val="0"/>
          <w:sz w:val="28"/>
          <w:szCs w:val="28"/>
        </w:rPr>
        <w:t>4</w:t>
      </w:r>
      <w:r w:rsidRPr="00B66080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23C53" w:rsidRPr="00B000D0" w:rsidRDefault="00523C53" w:rsidP="00B000D0">
      <w:pPr>
        <w:widowControl/>
        <w:spacing w:line="240" w:lineRule="auto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B000D0">
        <w:rPr>
          <w:rFonts w:ascii="黑体" w:eastAsia="黑体" w:hAnsi="宋体" w:cs="宋体" w:hint="eastAsia"/>
          <w:kern w:val="0"/>
          <w:sz w:val="32"/>
          <w:szCs w:val="32"/>
        </w:rPr>
        <w:t>河南师范大学</w:t>
      </w:r>
      <w:r w:rsidRPr="00B000D0">
        <w:rPr>
          <w:rFonts w:ascii="黑体" w:eastAsia="黑体" w:hAnsi="宋体" w:cs="宋体"/>
          <w:kern w:val="0"/>
          <w:sz w:val="32"/>
          <w:szCs w:val="32"/>
        </w:rPr>
        <w:t>201</w:t>
      </w:r>
      <w:r>
        <w:rPr>
          <w:rFonts w:ascii="黑体" w:eastAsia="黑体" w:hAnsi="宋体" w:cs="宋体"/>
          <w:kern w:val="0"/>
          <w:sz w:val="32"/>
          <w:szCs w:val="32"/>
        </w:rPr>
        <w:t>6</w:t>
      </w:r>
      <w:r w:rsidRPr="00B000D0">
        <w:rPr>
          <w:rFonts w:ascii="黑体" w:eastAsia="黑体" w:hAnsi="宋体" w:cs="宋体" w:hint="eastAsia"/>
          <w:kern w:val="0"/>
          <w:sz w:val="32"/>
          <w:szCs w:val="32"/>
        </w:rPr>
        <w:t>届毕业生第三阶段校外专业实习名单汇总表</w:t>
      </w:r>
    </w:p>
    <w:p w:rsidR="00523C53" w:rsidRDefault="00523C53" w:rsidP="008C4997">
      <w:pPr>
        <w:widowControl/>
        <w:spacing w:line="240" w:lineRule="auto"/>
        <w:jc w:val="left"/>
        <w:rPr>
          <w:rFonts w:ascii="宋体" w:cs="宋体"/>
          <w:kern w:val="0"/>
          <w:sz w:val="24"/>
          <w:szCs w:val="24"/>
        </w:rPr>
      </w:pPr>
    </w:p>
    <w:p w:rsidR="00523C53" w:rsidRDefault="00523C53" w:rsidP="008C4997">
      <w:pPr>
        <w:widowControl/>
        <w:spacing w:line="240" w:lineRule="auto"/>
        <w:jc w:val="left"/>
        <w:rPr>
          <w:rFonts w:ascii="宋体" w:cs="宋体"/>
          <w:kern w:val="0"/>
          <w:sz w:val="24"/>
          <w:szCs w:val="24"/>
        </w:rPr>
      </w:pPr>
      <w:r w:rsidRPr="00B000D0">
        <w:rPr>
          <w:rFonts w:ascii="宋体" w:hAnsi="宋体" w:cs="宋体" w:hint="eastAsia"/>
          <w:kern w:val="0"/>
          <w:sz w:val="24"/>
          <w:szCs w:val="24"/>
        </w:rPr>
        <w:t>学院名称（盖章）：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</w:t>
      </w:r>
      <w:r w:rsidRPr="00B000D0">
        <w:rPr>
          <w:rFonts w:ascii="宋体" w:hAnsi="宋体" w:cs="宋体" w:hint="eastAsia"/>
          <w:kern w:val="0"/>
          <w:sz w:val="24"/>
          <w:szCs w:val="24"/>
        </w:rPr>
        <w:t>专业名称：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</w:rPr>
        <w:t xml:space="preserve">              </w:t>
      </w:r>
      <w:r w:rsidRPr="00B000D0">
        <w:rPr>
          <w:rFonts w:ascii="宋体" w:hAnsi="宋体" w:cs="宋体" w:hint="eastAsia"/>
          <w:kern w:val="0"/>
          <w:sz w:val="24"/>
          <w:szCs w:val="24"/>
        </w:rPr>
        <w:t>填报日期：</w:t>
      </w:r>
      <w:r w:rsidRPr="00B000D0">
        <w:rPr>
          <w:rFonts w:ascii="宋体" w:hAnsi="宋体" w:cs="宋体"/>
          <w:kern w:val="0"/>
          <w:sz w:val="24"/>
          <w:szCs w:val="24"/>
        </w:rPr>
        <w:t xml:space="preserve">      </w:t>
      </w:r>
      <w:r w:rsidRPr="00B000D0">
        <w:rPr>
          <w:rFonts w:ascii="宋体" w:hAnsi="宋体" w:cs="宋体" w:hint="eastAsia"/>
          <w:kern w:val="0"/>
          <w:sz w:val="24"/>
          <w:szCs w:val="24"/>
        </w:rPr>
        <w:t>年</w:t>
      </w:r>
      <w:r w:rsidRPr="00B000D0">
        <w:rPr>
          <w:rFonts w:ascii="宋体" w:hAnsi="宋体" w:cs="宋体"/>
          <w:kern w:val="0"/>
          <w:sz w:val="24"/>
          <w:szCs w:val="24"/>
        </w:rPr>
        <w:t xml:space="preserve">    </w:t>
      </w:r>
      <w:r w:rsidRPr="00B000D0"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B000D0">
        <w:rPr>
          <w:rFonts w:ascii="宋体" w:hAnsi="宋体" w:cs="宋体" w:hint="eastAsia"/>
          <w:kern w:val="0"/>
          <w:sz w:val="24"/>
          <w:szCs w:val="24"/>
        </w:rPr>
        <w:t>日</w:t>
      </w:r>
    </w:p>
    <w:tbl>
      <w:tblPr>
        <w:tblW w:w="13540" w:type="dxa"/>
        <w:tblInd w:w="93" w:type="dxa"/>
        <w:tblLook w:val="00A0"/>
      </w:tblPr>
      <w:tblGrid>
        <w:gridCol w:w="800"/>
        <w:gridCol w:w="1460"/>
        <w:gridCol w:w="2200"/>
        <w:gridCol w:w="3460"/>
        <w:gridCol w:w="1180"/>
        <w:gridCol w:w="1520"/>
        <w:gridCol w:w="2920"/>
      </w:tblGrid>
      <w:tr w:rsidR="00523C53" w:rsidRPr="009608AA" w:rsidTr="00B000D0">
        <w:trPr>
          <w:trHeight w:val="8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实习单位全称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实习单位联系人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实习单位联系电话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指导教师姓名及联系方式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53" w:rsidRPr="009608AA" w:rsidTr="00B000D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00D0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C53" w:rsidRPr="00B000D0" w:rsidRDefault="00523C53" w:rsidP="00B000D0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53" w:rsidRPr="00B000D0" w:rsidRDefault="00523C53" w:rsidP="00B000D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000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23C53" w:rsidRPr="004F39A4" w:rsidRDefault="00523C53" w:rsidP="00F362E4">
      <w:pPr>
        <w:rPr>
          <w:szCs w:val="21"/>
        </w:rPr>
      </w:pPr>
    </w:p>
    <w:sectPr w:rsidR="00523C53" w:rsidRPr="004F39A4" w:rsidSect="00F362E4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53" w:rsidRDefault="00523C53" w:rsidP="005F6AC5">
      <w:pPr>
        <w:spacing w:line="240" w:lineRule="auto"/>
      </w:pPr>
      <w:r>
        <w:separator/>
      </w:r>
    </w:p>
  </w:endnote>
  <w:endnote w:type="continuationSeparator" w:id="1">
    <w:p w:rsidR="00523C53" w:rsidRDefault="00523C53" w:rsidP="005F6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53" w:rsidRDefault="00523C53" w:rsidP="005F6AC5">
      <w:pPr>
        <w:spacing w:line="240" w:lineRule="auto"/>
      </w:pPr>
      <w:r>
        <w:separator/>
      </w:r>
    </w:p>
  </w:footnote>
  <w:footnote w:type="continuationSeparator" w:id="1">
    <w:p w:rsidR="00523C53" w:rsidRDefault="00523C53" w:rsidP="005F6A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DCB"/>
    <w:rsid w:val="00002FEC"/>
    <w:rsid w:val="00012310"/>
    <w:rsid w:val="0001296E"/>
    <w:rsid w:val="0001458F"/>
    <w:rsid w:val="000303F4"/>
    <w:rsid w:val="00033112"/>
    <w:rsid w:val="000423FC"/>
    <w:rsid w:val="00052EDE"/>
    <w:rsid w:val="00063D1B"/>
    <w:rsid w:val="0007052D"/>
    <w:rsid w:val="00076022"/>
    <w:rsid w:val="00084436"/>
    <w:rsid w:val="000A655F"/>
    <w:rsid w:val="000B1262"/>
    <w:rsid w:val="000B2D5B"/>
    <w:rsid w:val="000B7064"/>
    <w:rsid w:val="000B7207"/>
    <w:rsid w:val="000D51F4"/>
    <w:rsid w:val="000D7704"/>
    <w:rsid w:val="000E52AE"/>
    <w:rsid w:val="000F0FC6"/>
    <w:rsid w:val="00112045"/>
    <w:rsid w:val="00117D1E"/>
    <w:rsid w:val="00125C66"/>
    <w:rsid w:val="0014065C"/>
    <w:rsid w:val="00146C6C"/>
    <w:rsid w:val="00170485"/>
    <w:rsid w:val="0017469C"/>
    <w:rsid w:val="00177B76"/>
    <w:rsid w:val="00182E9A"/>
    <w:rsid w:val="00183351"/>
    <w:rsid w:val="001939A8"/>
    <w:rsid w:val="00197459"/>
    <w:rsid w:val="001A15E0"/>
    <w:rsid w:val="001B3FC5"/>
    <w:rsid w:val="001B4DF9"/>
    <w:rsid w:val="001B5D39"/>
    <w:rsid w:val="001D5A0A"/>
    <w:rsid w:val="001F0421"/>
    <w:rsid w:val="001F2F50"/>
    <w:rsid w:val="001F3D47"/>
    <w:rsid w:val="0020133D"/>
    <w:rsid w:val="00202486"/>
    <w:rsid w:val="00203CBC"/>
    <w:rsid w:val="002316C1"/>
    <w:rsid w:val="00232044"/>
    <w:rsid w:val="00242A7C"/>
    <w:rsid w:val="0026228E"/>
    <w:rsid w:val="002712D7"/>
    <w:rsid w:val="002872E3"/>
    <w:rsid w:val="00294512"/>
    <w:rsid w:val="002A2B37"/>
    <w:rsid w:val="002A65F4"/>
    <w:rsid w:val="002C4D53"/>
    <w:rsid w:val="002D6C56"/>
    <w:rsid w:val="002E4318"/>
    <w:rsid w:val="002E5448"/>
    <w:rsid w:val="002E7856"/>
    <w:rsid w:val="002F363B"/>
    <w:rsid w:val="002F72CC"/>
    <w:rsid w:val="00301070"/>
    <w:rsid w:val="00305A82"/>
    <w:rsid w:val="00315C48"/>
    <w:rsid w:val="00322619"/>
    <w:rsid w:val="0032520B"/>
    <w:rsid w:val="00325CA8"/>
    <w:rsid w:val="00332656"/>
    <w:rsid w:val="00334ABA"/>
    <w:rsid w:val="00345F93"/>
    <w:rsid w:val="003601FD"/>
    <w:rsid w:val="003807C9"/>
    <w:rsid w:val="0039335B"/>
    <w:rsid w:val="003951EF"/>
    <w:rsid w:val="003960CE"/>
    <w:rsid w:val="003B3EDB"/>
    <w:rsid w:val="003C701C"/>
    <w:rsid w:val="003C77F4"/>
    <w:rsid w:val="003D71C3"/>
    <w:rsid w:val="003E20B2"/>
    <w:rsid w:val="003E39F7"/>
    <w:rsid w:val="00404349"/>
    <w:rsid w:val="00407C71"/>
    <w:rsid w:val="00415012"/>
    <w:rsid w:val="00416E92"/>
    <w:rsid w:val="004251BD"/>
    <w:rsid w:val="0043003A"/>
    <w:rsid w:val="00431185"/>
    <w:rsid w:val="004359C7"/>
    <w:rsid w:val="00436A3C"/>
    <w:rsid w:val="00436F99"/>
    <w:rsid w:val="00437103"/>
    <w:rsid w:val="00444C1C"/>
    <w:rsid w:val="004517D3"/>
    <w:rsid w:val="00457481"/>
    <w:rsid w:val="004729A2"/>
    <w:rsid w:val="004751E8"/>
    <w:rsid w:val="0048156F"/>
    <w:rsid w:val="00485393"/>
    <w:rsid w:val="004853EF"/>
    <w:rsid w:val="00485D58"/>
    <w:rsid w:val="004B6D43"/>
    <w:rsid w:val="004C1145"/>
    <w:rsid w:val="004C41DF"/>
    <w:rsid w:val="004C4547"/>
    <w:rsid w:val="004C4F38"/>
    <w:rsid w:val="004D746E"/>
    <w:rsid w:val="004E21D2"/>
    <w:rsid w:val="004F39A4"/>
    <w:rsid w:val="004F666B"/>
    <w:rsid w:val="004F75EF"/>
    <w:rsid w:val="00500C13"/>
    <w:rsid w:val="0050198D"/>
    <w:rsid w:val="00505BE5"/>
    <w:rsid w:val="0051195D"/>
    <w:rsid w:val="005131E0"/>
    <w:rsid w:val="00521345"/>
    <w:rsid w:val="005235AE"/>
    <w:rsid w:val="00523C53"/>
    <w:rsid w:val="00524754"/>
    <w:rsid w:val="0056110C"/>
    <w:rsid w:val="00563A39"/>
    <w:rsid w:val="00567AB8"/>
    <w:rsid w:val="00571937"/>
    <w:rsid w:val="00583D2A"/>
    <w:rsid w:val="0059478B"/>
    <w:rsid w:val="005A118A"/>
    <w:rsid w:val="005A2607"/>
    <w:rsid w:val="005B0377"/>
    <w:rsid w:val="005B68A2"/>
    <w:rsid w:val="005C4C0C"/>
    <w:rsid w:val="005E5D89"/>
    <w:rsid w:val="005F25E7"/>
    <w:rsid w:val="005F6AC5"/>
    <w:rsid w:val="00614AC7"/>
    <w:rsid w:val="00625895"/>
    <w:rsid w:val="0063547D"/>
    <w:rsid w:val="006369E2"/>
    <w:rsid w:val="00642FE9"/>
    <w:rsid w:val="00644F8F"/>
    <w:rsid w:val="006510FA"/>
    <w:rsid w:val="00654F60"/>
    <w:rsid w:val="00670279"/>
    <w:rsid w:val="00673969"/>
    <w:rsid w:val="00685050"/>
    <w:rsid w:val="00685A66"/>
    <w:rsid w:val="0068794C"/>
    <w:rsid w:val="00687D41"/>
    <w:rsid w:val="006A474D"/>
    <w:rsid w:val="006C1CD4"/>
    <w:rsid w:val="006C4B13"/>
    <w:rsid w:val="006C7B93"/>
    <w:rsid w:val="006D112B"/>
    <w:rsid w:val="006F1174"/>
    <w:rsid w:val="006F2245"/>
    <w:rsid w:val="00704C00"/>
    <w:rsid w:val="00707743"/>
    <w:rsid w:val="00725250"/>
    <w:rsid w:val="00730974"/>
    <w:rsid w:val="00730D5F"/>
    <w:rsid w:val="00735DCB"/>
    <w:rsid w:val="00747556"/>
    <w:rsid w:val="00747BD4"/>
    <w:rsid w:val="0075457B"/>
    <w:rsid w:val="0076011B"/>
    <w:rsid w:val="00760461"/>
    <w:rsid w:val="0077399D"/>
    <w:rsid w:val="007908D0"/>
    <w:rsid w:val="00790A03"/>
    <w:rsid w:val="00795DCB"/>
    <w:rsid w:val="00796C5D"/>
    <w:rsid w:val="007A2692"/>
    <w:rsid w:val="007A386D"/>
    <w:rsid w:val="007A68D7"/>
    <w:rsid w:val="007A7164"/>
    <w:rsid w:val="007B0B26"/>
    <w:rsid w:val="007B4AC1"/>
    <w:rsid w:val="007B527E"/>
    <w:rsid w:val="007C59AE"/>
    <w:rsid w:val="007C5C1F"/>
    <w:rsid w:val="007C5F01"/>
    <w:rsid w:val="007C7431"/>
    <w:rsid w:val="007D05BA"/>
    <w:rsid w:val="007D16A0"/>
    <w:rsid w:val="007D2E1B"/>
    <w:rsid w:val="007D3D05"/>
    <w:rsid w:val="007E12C3"/>
    <w:rsid w:val="007E595F"/>
    <w:rsid w:val="007F1870"/>
    <w:rsid w:val="007F4936"/>
    <w:rsid w:val="007F6495"/>
    <w:rsid w:val="007F6883"/>
    <w:rsid w:val="007F770B"/>
    <w:rsid w:val="0080677F"/>
    <w:rsid w:val="00817C04"/>
    <w:rsid w:val="0082366E"/>
    <w:rsid w:val="00855FD2"/>
    <w:rsid w:val="0087061D"/>
    <w:rsid w:val="00882224"/>
    <w:rsid w:val="00890EDB"/>
    <w:rsid w:val="0089563A"/>
    <w:rsid w:val="008A14FC"/>
    <w:rsid w:val="008A65FE"/>
    <w:rsid w:val="008A790B"/>
    <w:rsid w:val="008C4997"/>
    <w:rsid w:val="008D061B"/>
    <w:rsid w:val="008D1F88"/>
    <w:rsid w:val="008D2A07"/>
    <w:rsid w:val="008D61BF"/>
    <w:rsid w:val="008E20DD"/>
    <w:rsid w:val="008E6C2B"/>
    <w:rsid w:val="008F28AD"/>
    <w:rsid w:val="009061D7"/>
    <w:rsid w:val="00906B81"/>
    <w:rsid w:val="00923E14"/>
    <w:rsid w:val="00931330"/>
    <w:rsid w:val="009327CF"/>
    <w:rsid w:val="00947411"/>
    <w:rsid w:val="00950352"/>
    <w:rsid w:val="00952615"/>
    <w:rsid w:val="00952B04"/>
    <w:rsid w:val="009608AA"/>
    <w:rsid w:val="009639CE"/>
    <w:rsid w:val="009718FF"/>
    <w:rsid w:val="00972CAC"/>
    <w:rsid w:val="00975754"/>
    <w:rsid w:val="00975D56"/>
    <w:rsid w:val="009804E7"/>
    <w:rsid w:val="00982874"/>
    <w:rsid w:val="009A5CB4"/>
    <w:rsid w:val="009C08B4"/>
    <w:rsid w:val="009C0941"/>
    <w:rsid w:val="009D0070"/>
    <w:rsid w:val="009F6F4E"/>
    <w:rsid w:val="00A0029F"/>
    <w:rsid w:val="00A037E6"/>
    <w:rsid w:val="00A04E17"/>
    <w:rsid w:val="00A075CF"/>
    <w:rsid w:val="00A115B8"/>
    <w:rsid w:val="00A14253"/>
    <w:rsid w:val="00A162E1"/>
    <w:rsid w:val="00A21E33"/>
    <w:rsid w:val="00A2306C"/>
    <w:rsid w:val="00A32E91"/>
    <w:rsid w:val="00A344C7"/>
    <w:rsid w:val="00A37CF4"/>
    <w:rsid w:val="00A65FD9"/>
    <w:rsid w:val="00A843E7"/>
    <w:rsid w:val="00A86ECF"/>
    <w:rsid w:val="00A91B77"/>
    <w:rsid w:val="00AA7454"/>
    <w:rsid w:val="00AC733B"/>
    <w:rsid w:val="00AD0529"/>
    <w:rsid w:val="00AD15B1"/>
    <w:rsid w:val="00AD4B52"/>
    <w:rsid w:val="00AD5FEA"/>
    <w:rsid w:val="00AE26E8"/>
    <w:rsid w:val="00AE6BE5"/>
    <w:rsid w:val="00AF1438"/>
    <w:rsid w:val="00AF485B"/>
    <w:rsid w:val="00B000D0"/>
    <w:rsid w:val="00B01446"/>
    <w:rsid w:val="00B07D82"/>
    <w:rsid w:val="00B26E11"/>
    <w:rsid w:val="00B40BC8"/>
    <w:rsid w:val="00B4613F"/>
    <w:rsid w:val="00B66080"/>
    <w:rsid w:val="00B672F1"/>
    <w:rsid w:val="00B72CC9"/>
    <w:rsid w:val="00B97E48"/>
    <w:rsid w:val="00BA1FA5"/>
    <w:rsid w:val="00BA504A"/>
    <w:rsid w:val="00BB0AF2"/>
    <w:rsid w:val="00BB2C2C"/>
    <w:rsid w:val="00BB3885"/>
    <w:rsid w:val="00BE7AA1"/>
    <w:rsid w:val="00BF0950"/>
    <w:rsid w:val="00BF7F1F"/>
    <w:rsid w:val="00C04157"/>
    <w:rsid w:val="00C111BA"/>
    <w:rsid w:val="00C22303"/>
    <w:rsid w:val="00C2235D"/>
    <w:rsid w:val="00C4306A"/>
    <w:rsid w:val="00C60CF9"/>
    <w:rsid w:val="00C73539"/>
    <w:rsid w:val="00C86E80"/>
    <w:rsid w:val="00C92CE2"/>
    <w:rsid w:val="00CA09C7"/>
    <w:rsid w:val="00CA6B24"/>
    <w:rsid w:val="00CB48BD"/>
    <w:rsid w:val="00CB51AB"/>
    <w:rsid w:val="00CB5D5C"/>
    <w:rsid w:val="00CC7505"/>
    <w:rsid w:val="00CD34C7"/>
    <w:rsid w:val="00CE6928"/>
    <w:rsid w:val="00CE6CF6"/>
    <w:rsid w:val="00CE790E"/>
    <w:rsid w:val="00CF31D7"/>
    <w:rsid w:val="00D0541D"/>
    <w:rsid w:val="00D159F1"/>
    <w:rsid w:val="00D16A17"/>
    <w:rsid w:val="00D22401"/>
    <w:rsid w:val="00D24130"/>
    <w:rsid w:val="00D55D3F"/>
    <w:rsid w:val="00D56972"/>
    <w:rsid w:val="00D7363A"/>
    <w:rsid w:val="00D73BF1"/>
    <w:rsid w:val="00D8309C"/>
    <w:rsid w:val="00D87BE5"/>
    <w:rsid w:val="00DA05CB"/>
    <w:rsid w:val="00DA0BCB"/>
    <w:rsid w:val="00DB0CDB"/>
    <w:rsid w:val="00DB340B"/>
    <w:rsid w:val="00DC60BA"/>
    <w:rsid w:val="00DD1002"/>
    <w:rsid w:val="00DF771E"/>
    <w:rsid w:val="00E04417"/>
    <w:rsid w:val="00E257FD"/>
    <w:rsid w:val="00E52517"/>
    <w:rsid w:val="00E6372C"/>
    <w:rsid w:val="00E65BFC"/>
    <w:rsid w:val="00E72CC9"/>
    <w:rsid w:val="00E75D23"/>
    <w:rsid w:val="00E84970"/>
    <w:rsid w:val="00E87074"/>
    <w:rsid w:val="00E93128"/>
    <w:rsid w:val="00E976D4"/>
    <w:rsid w:val="00EB3903"/>
    <w:rsid w:val="00ED7A1C"/>
    <w:rsid w:val="00EF5158"/>
    <w:rsid w:val="00EF6364"/>
    <w:rsid w:val="00F04DB9"/>
    <w:rsid w:val="00F05510"/>
    <w:rsid w:val="00F07860"/>
    <w:rsid w:val="00F1723B"/>
    <w:rsid w:val="00F1798C"/>
    <w:rsid w:val="00F17EF6"/>
    <w:rsid w:val="00F20F59"/>
    <w:rsid w:val="00F23BED"/>
    <w:rsid w:val="00F31064"/>
    <w:rsid w:val="00F32430"/>
    <w:rsid w:val="00F362E4"/>
    <w:rsid w:val="00F4410A"/>
    <w:rsid w:val="00F52E99"/>
    <w:rsid w:val="00F53F83"/>
    <w:rsid w:val="00F55BF4"/>
    <w:rsid w:val="00F65DB4"/>
    <w:rsid w:val="00F84EFB"/>
    <w:rsid w:val="00F85365"/>
    <w:rsid w:val="00FA141D"/>
    <w:rsid w:val="00FB4B62"/>
    <w:rsid w:val="00FC45A3"/>
    <w:rsid w:val="00FD7581"/>
    <w:rsid w:val="00FE4AA9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CB"/>
    <w:pPr>
      <w:widowControl w:val="0"/>
      <w:spacing w:line="480" w:lineRule="auto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5DC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F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6AC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F6A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6AC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198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ybg</dc:creator>
  <cp:keywords/>
  <dc:description/>
  <cp:lastModifiedBy>admin</cp:lastModifiedBy>
  <cp:revision>3</cp:revision>
  <cp:lastPrinted>2014-02-21T04:35:00Z</cp:lastPrinted>
  <dcterms:created xsi:type="dcterms:W3CDTF">2016-01-15T03:04:00Z</dcterms:created>
  <dcterms:modified xsi:type="dcterms:W3CDTF">2016-01-15T03:16:00Z</dcterms:modified>
</cp:coreProperties>
</file>