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94" w:rsidRPr="0006197A" w:rsidRDefault="00A52F94" w:rsidP="0006197A">
      <w:pPr>
        <w:rPr>
          <w:rFonts w:ascii="黑体" w:eastAsia="黑体"/>
          <w:sz w:val="22"/>
        </w:rPr>
      </w:pPr>
    </w:p>
    <w:p w:rsidR="00A52F94" w:rsidRDefault="00A52F94" w:rsidP="00BE4408">
      <w:pPr>
        <w:spacing w:beforeLines="50"/>
        <w:jc w:val="center"/>
        <w:rPr>
          <w:rFonts w:ascii="黑体" w:eastAsia="黑体"/>
          <w:sz w:val="28"/>
        </w:rPr>
      </w:pPr>
      <w:r w:rsidRPr="0094217E">
        <w:rPr>
          <w:rFonts w:ascii="黑体" w:eastAsia="黑体"/>
          <w:sz w:val="28"/>
        </w:rPr>
        <w:t xml:space="preserve"> </w:t>
      </w:r>
      <w:r w:rsidRPr="0094217E">
        <w:rPr>
          <w:rFonts w:ascii="黑体" w:eastAsia="黑体" w:hint="eastAsia"/>
          <w:sz w:val="28"/>
        </w:rPr>
        <w:t>“我与‘两个一百年’”主题</w:t>
      </w:r>
      <w:r w:rsidRPr="0006197A">
        <w:rPr>
          <w:rFonts w:ascii="黑体" w:eastAsia="黑体" w:hint="eastAsia"/>
          <w:sz w:val="28"/>
        </w:rPr>
        <w:t>征文评选获奖名单</w:t>
      </w:r>
    </w:p>
    <w:p w:rsidR="00A52F94" w:rsidRDefault="00A52F94" w:rsidP="00834480">
      <w:pPr>
        <w:jc w:val="center"/>
        <w:rPr>
          <w:rFonts w:ascii="黑体" w:eastAsia="黑体"/>
          <w:sz w:val="24"/>
        </w:rPr>
      </w:pPr>
      <w:r w:rsidRPr="0006197A">
        <w:rPr>
          <w:rFonts w:ascii="黑体" w:eastAsia="黑体" w:hint="eastAsia"/>
          <w:sz w:val="24"/>
        </w:rPr>
        <w:t>（学生组）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096"/>
        <w:gridCol w:w="3402"/>
        <w:gridCol w:w="1417"/>
      </w:tblGrid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文章名称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作者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奖项</w:t>
            </w:r>
          </w:p>
        </w:tc>
      </w:tr>
      <w:tr w:rsidR="00A52F94" w:rsidRPr="00BE4408" w:rsidTr="00BE4408">
        <w:trPr>
          <w:trHeight w:val="255"/>
        </w:trPr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以奋斗的姿态绽放人生芳华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牛学莹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以青春为伴，与梦想同行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闫昊宇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共展中华梦，同赴傲青穹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李敏鸽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“两个一百年”与人生价值的实现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李亚迪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肖一凡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深度扶贫兰考站，实现两个“一百年”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贾茜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两个一百年，青年共担当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rPr>
          <w:trHeight w:val="262"/>
        </w:trPr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将美育进行到底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王鑫磊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爷孙两代人的中国梦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刘晨晨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奔向“两个一百年”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王瑞飞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我与未来的“他们”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司淳莹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程莉亚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“百年华夏复兴梦，唯看今朝青年行”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丁艺曼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“两个一百年”间中国戏曲文化事业的发展与展望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张杰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盛世图景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与君同绘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李木子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吾辈青年说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王雨轩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不辜流年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不负韶华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张程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乘大时代浪潮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筑百年中国梦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刘媛媛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王文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遇见两个“百年”后的共和国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石展硕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“两个一百年”共筑中国梦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陈思远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引领时代前进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张默宇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跨越实际的约定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李珂宇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百年征战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圆梦中华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任梦阳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我与“两个一百年”奋斗目标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何嘉雯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于亚萌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身负重任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马梦华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在追求伟大梦想中成就青春辉煌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王豫涵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我与祖国的昨天、今天和明天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赵丹阳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回顾青山历风雨，展望激流启新篇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刘亚盟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展望未来，扬帆起航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刘鑫茹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我所以幸运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贾姗姗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李肖娟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梦想感召奋斗，目标凝聚力量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少年强国，共跨百年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李璐纯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我的三个诺言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丁丁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兴我中华，念兹在兹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王婉卓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风光正好，正是逐梦时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张笑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赵婉琪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落花时节读华章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李渊源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刘通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不忘初心，砥砺前行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李艳阳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时代的指路明灯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孙彤彤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梦在远方，路在脚下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邂逅两个一百年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娄兰青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两代人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青春点亮中国梦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陈培超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百年梦未落，杨帆再起航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胡艳萍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两个一百年，青春与你同在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李羚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我和祖国有个约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孟文静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立足百年交汇，书写崭新未来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赵蕾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路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武志怡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我与两个一百年为师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崔晶瑞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2050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年的自己对话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郑景心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两个一百年，一生中国梦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张严溢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你我的百年之约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杜甜甜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音乐舞蹈学院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我的信仰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赵潇彬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sz w:val="24"/>
                <w:szCs w:val="24"/>
              </w:rPr>
              <w:t>不忘初心跟党走，青春建功新时代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sz w:val="24"/>
                <w:szCs w:val="24"/>
              </w:rPr>
              <w:t>崔新媛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宁聚力量踏上社会主义现代化建设新征程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李敏慧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我和“一百年”有个约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刘馨远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“两个一百年”感想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李翊君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追梦者，无畏前行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张陶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行动，信仰，创造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张淼淼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精彩百年，逐梦杨帆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赵苏楠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我和未来有个约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心似骄阳万丈光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苏畅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2050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李萍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徐敏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浅浅纸上书，深深足下行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任利华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齐心奔赴百年约，协力共筑中国梦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乔芳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时代回忆录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吴思毅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我与兰考和“两个一百年”携手共进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李孟臣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我与祖国齐腾飞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王英英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时代与我们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史瑞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遇见两个百年，邂逅美丽明天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申琦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春潮涌百年，山河惊岁月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骆贺敏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新时代下的我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李然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走向新天地·进入新时代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闫梦丹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践行青春梦想，责任引领未来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菅晓旭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中国道路中国梦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王枫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百年恰是风华正茂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钟桂华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建设西部无上光荣：疆心比乡心，情系乌尔禾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娄博华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我的青春梦想与“两个一百年”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刘帅举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铭记历史，展望未来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王自立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我与“两个一百年”之个人成长篇章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王丽平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实现两个一百年，共筑青春“中国梦”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梁明君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新青年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新时代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新旅程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南楠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沉睡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苏醒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崛起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白琳婧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若有担心藏与心，百年定不负我待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闫格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树青年志·寻中国梦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郭晓晴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李安新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我的“教师梦”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李孟云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接好时代“接力棒”，喜迎“两个一百年”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胡茜茜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实现两个一百年战略目标的路径选择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马楠楠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致自己的两封信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宋珊珊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树鸿鹄志，筑中国梦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周杰茹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青年一代昂首阔步，“两个一百年”伟大精彩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时璐瑶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王相昕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盛世时代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再书华章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张赫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万里长征，初心不忘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张悦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张梦瑶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立鸿鹄之志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王萌萌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凝心聚力，逐梦百年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王向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在巨人肩膀看世界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张勤勤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同岁月，同方向，同命运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王萌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神鸟逐梦，骞翮远翥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孟子钰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实现伟大复兴，我与两个一百年共成长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我与两个一百年目标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段朋朋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青春圆梦，百年中国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郑文卓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以青年之才干，助力百年大业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怀揣百年梦，迈向新征程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栗艳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立鸿鹄之志，做奋斗者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陈会丽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与时代赛跑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范辰萌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不忘初心跟党走，百年追梦谋复兴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高庆祝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两个一百年，你我同共勉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贠佳慧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刘港深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脚踏实地展望未来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方好好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我和两个一百年有个约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李子硕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平凡人与两个一百年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张瑶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回顾与展望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张静雯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沧桑之变与你之约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杨灿灿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水产学院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我心中的“两个一百年”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任艳华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2035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段晓迪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我与“两个一百年”有个约会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施蒙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赴约烽火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于瑞哲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我与祖国共奋进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贾申宗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付凯玉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厉害了，大中国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位会亭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我与祖国的约定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刘淑婷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中华崛起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百年之路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厉路臣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时代铸梦，未来可期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卢俊阳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我和“两个一百年”的展望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韩文月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相伴民族复兴，共赴历史使命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牛田甜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未来是我与你的“一百年”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蔡思盈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怀揣信仰，筑梦青春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有一种信仰叫中国梦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吴羽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我与未来有个约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与祖国一同强盛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王瑀菲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育人小梦想，百年大目标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陈羿帆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我和祖国有个约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王玉洁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奋斗“两个一百年”，助力实现中国梦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宋杨柳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年轻人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正是奋斗时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李传龙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百年逐梦，出彩中华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王晓雯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立鸿鹄志，做奋斗者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晏笑蕊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遇见你，走向你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刘紫慧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回顾展望，不离不弃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张婉君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实现“两个一百年”，我们在路上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耿亚杰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两个一百年，我们能做什么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聂晓芳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百年新宏图共创绽华夏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邱俊蓉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勇前村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杜鑫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香自苦寒，葳蕤花开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袁欣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有风自南，翼彼新苗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张晓晴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奋斗两个一百年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杜若锦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致新青年的一封信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吴甜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“两个一百年”有感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孙蓓蕾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社会事业学院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新征程，我们扬帆再起航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王梦寒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不负过往，一如既往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王亚娟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2035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有个约定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郑琰玲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这条路上我们一起走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程梦格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把握目标，实现梦想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张静丹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肩负己责，承梦起航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李雨微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我与两个一百年之约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彭凯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树青年宏志，共筑中国梦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冀启星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放眼未来，砥砺前行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杨一凡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中国梦，百年梦，青年梦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马金莹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立足祖国国情，展望美好未来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成雪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不忘初心，奋斗两个一百年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罗茜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社会事业学院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雄关漫道真如铁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杜姗姗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物理与材料科学学院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百年之旅，铸就锦绣华章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史亚婕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薪火相传，百年之约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赵千一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祖国，我为你自豪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丁爽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父与子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王梦圆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我与“两个一百年”的“完美邂逅”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王彤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以梦为马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不负百年韶华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赵瑾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立足两个一百年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做合格师大人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刘迎春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旅游学院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执国之手，与国成长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马青青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携手并进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共筑双百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邓鹏飞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繁盛中国之际，中国将砥砺前行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韩冰蓉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生逢其时，我与祖国一起成长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付晨锐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新时代的起航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罗航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逐光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贺梦洁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李扬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与时偕行，共谱时代之歌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刘冰倩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我与祖国共进步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金晨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舞动时代青春，续写梦想华章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赵金玲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吟举国之篇章，筑华夏之伟梦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李慧杰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初心不忘，未来可期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王祥若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奋发图强新青年，唱响中国之梦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曲玉洁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未来可期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单梦琦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勇担时代使命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助力百年复兴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蒋婷婷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“两个一百年”的约定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苗慧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旅游学院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立鸿鹄志，作奋斗者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我与时代同行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罗诗雨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做出彩中国青年，共圆两个百年梦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李季锟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张霞云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谈“两个一百年奋斗目标”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路晓盼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牛百惠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站在历史交汇期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华辉煌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rPr>
          <w:trHeight w:val="429"/>
        </w:trPr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寻梦·追梦·圆梦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--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两个一百年，我的中国梦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陈小涵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筚路蓝缕，你我共行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陈一鸣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祖国，我与你携手奋进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赵恒月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A52F94" w:rsidRPr="00BE4408" w:rsidRDefault="00A52F94" w:rsidP="00BE4408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立足现在，展望未来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孙旭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A52F94" w:rsidRPr="0006197A" w:rsidRDefault="00A52F94" w:rsidP="000E35EF">
      <w:pPr>
        <w:rPr>
          <w:rFonts w:ascii="黑体" w:eastAsia="黑体"/>
          <w:sz w:val="22"/>
        </w:rPr>
      </w:pPr>
    </w:p>
    <w:p w:rsidR="00A52F94" w:rsidRDefault="00A52F94" w:rsidP="00BE4408">
      <w:pPr>
        <w:spacing w:beforeLines="50"/>
        <w:jc w:val="center"/>
        <w:rPr>
          <w:rFonts w:ascii="黑体" w:eastAsia="黑体"/>
          <w:sz w:val="28"/>
        </w:rPr>
      </w:pPr>
      <w:r w:rsidRPr="0094217E">
        <w:rPr>
          <w:rFonts w:ascii="黑体" w:eastAsia="黑体"/>
          <w:sz w:val="28"/>
        </w:rPr>
        <w:t xml:space="preserve"> </w:t>
      </w:r>
      <w:r w:rsidRPr="0094217E">
        <w:rPr>
          <w:rFonts w:ascii="黑体" w:eastAsia="黑体" w:hint="eastAsia"/>
          <w:sz w:val="28"/>
        </w:rPr>
        <w:t>“我与‘两个一百年’”主题</w:t>
      </w:r>
      <w:r w:rsidRPr="0006197A">
        <w:rPr>
          <w:rFonts w:ascii="黑体" w:eastAsia="黑体" w:hint="eastAsia"/>
          <w:sz w:val="28"/>
        </w:rPr>
        <w:t>征文评选获奖名单</w:t>
      </w:r>
    </w:p>
    <w:p w:rsidR="00A52F94" w:rsidRDefault="00A52F94" w:rsidP="000E35EF">
      <w:pPr>
        <w:jc w:val="center"/>
        <w:rPr>
          <w:rFonts w:ascii="黑体" w:eastAsia="黑体"/>
          <w:sz w:val="24"/>
        </w:rPr>
      </w:pPr>
      <w:r w:rsidRPr="0006197A"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教师</w:t>
      </w:r>
      <w:r w:rsidRPr="0006197A">
        <w:rPr>
          <w:rFonts w:ascii="黑体" w:eastAsia="黑体" w:hint="eastAsia"/>
          <w:sz w:val="24"/>
        </w:rPr>
        <w:t>组）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410"/>
        <w:gridCol w:w="7087"/>
        <w:gridCol w:w="2127"/>
        <w:gridCol w:w="1842"/>
      </w:tblGrid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文章名称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作者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奖项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不忘初心，为实现“两个一百年”奋斗目标不懈奋斗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百年逐梦创辉煌，青年奋进勇担当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李碧石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我为实现“两个一百年”的奋斗目标献力量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胡继冬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传承革命精神，引领社会革命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冯思琪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使命·责任·担当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张兴华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“两个一百年”和“我的两个阶段目标”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彭典范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红日初升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其道大光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张良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2035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有个约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唐新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心在远方，路在脚下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葛旭东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从来系日乏长绳，踏实奋进得成功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钟婷婷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还乡记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梁小静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积聚榜样力量，勇立时代潮头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胡华伟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中国梦，百年梦，教育梦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孙文梅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朱珂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立足教育战线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为实现“两个一百年”目标而奋斗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祁晓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大学生生态文明教育融入高校教育教学全过程研究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陈勇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李俊华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肩负使命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砥砺前行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谢文婕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立德树人有道，春风化雨无声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马翠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做党和人民满意的好老师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张晓丽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试论思想理论教育和价值引领对新时代大学生成长成才的重要性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张伯伦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水产学院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年轻的朋友再相会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谢娜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祖国青山绿水美起来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张曼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冯军厂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祖国之梦，青春之我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石教乐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现代化视野中的两个一百年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蔡蕾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以虔诚之心书育人答卷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葛照金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百年大计重在育人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马淑明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徐晓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诲人不倦的青山卫士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曹治国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邹威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踏踏实实做好本职工作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努力拼搏实现伟大梦想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崔延瑞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坚守立德树人使命，做好青春筑梦人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岳云鹏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校医院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飞奔向“两个一百年”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赵丹丹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蓝图已经绘就，奋进正当其时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石岢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走进新时代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共享新生活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何海静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物理与材料科学学院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建功时代敢担当，脚踏实地勇追梦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熊子瑞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梦想感召奋斗，目标凝聚力量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张浩兴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怀一腔热忱，永不忘初心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王春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A52F94" w:rsidRPr="0006197A" w:rsidRDefault="00A52F94" w:rsidP="0006197A">
      <w:pPr>
        <w:jc w:val="left"/>
        <w:rPr>
          <w:rFonts w:ascii="黑体" w:eastAsia="黑体"/>
          <w:sz w:val="24"/>
        </w:rPr>
      </w:pPr>
    </w:p>
    <w:sectPr w:rsidR="00A52F94" w:rsidRPr="0006197A" w:rsidSect="00ED5B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94" w:rsidRDefault="00A52F94" w:rsidP="0006197A">
      <w:r>
        <w:separator/>
      </w:r>
    </w:p>
  </w:endnote>
  <w:endnote w:type="continuationSeparator" w:id="1">
    <w:p w:rsidR="00A52F94" w:rsidRDefault="00A52F94" w:rsidP="0006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94" w:rsidRDefault="00A52F94" w:rsidP="0006197A">
      <w:r>
        <w:separator/>
      </w:r>
    </w:p>
  </w:footnote>
  <w:footnote w:type="continuationSeparator" w:id="1">
    <w:p w:rsidR="00A52F94" w:rsidRDefault="00A52F94" w:rsidP="00061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CCF"/>
    <w:multiLevelType w:val="hybridMultilevel"/>
    <w:tmpl w:val="07D6F3DC"/>
    <w:lvl w:ilvl="0" w:tplc="02943F4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1E1BF6"/>
    <w:multiLevelType w:val="hybridMultilevel"/>
    <w:tmpl w:val="B3EE4814"/>
    <w:lvl w:ilvl="0" w:tplc="02943F4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52502B"/>
    <w:multiLevelType w:val="hybridMultilevel"/>
    <w:tmpl w:val="F8C2DC84"/>
    <w:lvl w:ilvl="0" w:tplc="C79E7C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CF866C6"/>
    <w:multiLevelType w:val="hybridMultilevel"/>
    <w:tmpl w:val="D05AA8F8"/>
    <w:lvl w:ilvl="0" w:tplc="1AC8BB8E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0E25EF8"/>
    <w:multiLevelType w:val="hybridMultilevel"/>
    <w:tmpl w:val="008C76B0"/>
    <w:lvl w:ilvl="0" w:tplc="D0F872BC">
      <w:start w:val="1"/>
      <w:numFmt w:val="decimal"/>
      <w:lvlText w:val="%1"/>
      <w:lvlJc w:val="center"/>
      <w:pPr>
        <w:ind w:left="420" w:hanging="132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15C33E8"/>
    <w:multiLevelType w:val="hybridMultilevel"/>
    <w:tmpl w:val="302EB4E6"/>
    <w:lvl w:ilvl="0" w:tplc="AD5648A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1A17256"/>
    <w:multiLevelType w:val="hybridMultilevel"/>
    <w:tmpl w:val="B5E0CABE"/>
    <w:lvl w:ilvl="0" w:tplc="AD5648A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B7B6D9F"/>
    <w:multiLevelType w:val="hybridMultilevel"/>
    <w:tmpl w:val="91DC1CF4"/>
    <w:lvl w:ilvl="0" w:tplc="AD5648A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EC04F4F"/>
    <w:multiLevelType w:val="hybridMultilevel"/>
    <w:tmpl w:val="B7D2A502"/>
    <w:lvl w:ilvl="0" w:tplc="C95414F6">
      <w:start w:val="1"/>
      <w:numFmt w:val="decimal"/>
      <w:lvlText w:val="%1"/>
      <w:lvlJc w:val="left"/>
      <w:pPr>
        <w:ind w:left="420" w:hanging="132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97A"/>
    <w:rsid w:val="0006197A"/>
    <w:rsid w:val="000E35EF"/>
    <w:rsid w:val="000F5AC2"/>
    <w:rsid w:val="0028326B"/>
    <w:rsid w:val="002B1F91"/>
    <w:rsid w:val="002B63A4"/>
    <w:rsid w:val="003A6442"/>
    <w:rsid w:val="004462EF"/>
    <w:rsid w:val="0058081E"/>
    <w:rsid w:val="005B72B1"/>
    <w:rsid w:val="005E5B46"/>
    <w:rsid w:val="006D6574"/>
    <w:rsid w:val="006F230C"/>
    <w:rsid w:val="007346D0"/>
    <w:rsid w:val="007C738B"/>
    <w:rsid w:val="00834480"/>
    <w:rsid w:val="00892D38"/>
    <w:rsid w:val="008A7106"/>
    <w:rsid w:val="008C179F"/>
    <w:rsid w:val="0094217E"/>
    <w:rsid w:val="00A31395"/>
    <w:rsid w:val="00A52F94"/>
    <w:rsid w:val="00A569EE"/>
    <w:rsid w:val="00B1063D"/>
    <w:rsid w:val="00B252BA"/>
    <w:rsid w:val="00BD739B"/>
    <w:rsid w:val="00BE4408"/>
    <w:rsid w:val="00E345A9"/>
    <w:rsid w:val="00E92A4A"/>
    <w:rsid w:val="00ED5BC3"/>
    <w:rsid w:val="00EE4206"/>
    <w:rsid w:val="00F02464"/>
    <w:rsid w:val="00F473AE"/>
    <w:rsid w:val="00FA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A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61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19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61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197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619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46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862</Words>
  <Characters>4920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“我与‘两个一百年’”主题征文评选获奖名单</dc:title>
  <dc:subject/>
  <dc:creator>User</dc:creator>
  <cp:keywords/>
  <dc:description/>
  <cp:lastModifiedBy>User</cp:lastModifiedBy>
  <cp:revision>2</cp:revision>
  <dcterms:created xsi:type="dcterms:W3CDTF">2018-12-13T07:57:00Z</dcterms:created>
  <dcterms:modified xsi:type="dcterms:W3CDTF">2018-12-13T07:57:00Z</dcterms:modified>
</cp:coreProperties>
</file>